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elleListe-Akzent3"/>
        <w:tblW w:w="15134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5103"/>
        <w:gridCol w:w="3544"/>
      </w:tblGrid>
      <w:tr w:rsidR="00B00114" w:rsidRPr="00B00114" w:rsidTr="00270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114" w:rsidRPr="00B00114" w:rsidRDefault="00270821" w:rsidP="00270821">
            <w:pPr>
              <w:pStyle w:val="KeinLeerraum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 xml:space="preserve">Klasse: </w:t>
            </w:r>
          </w:p>
        </w:tc>
      </w:tr>
      <w:tr w:rsidR="00B00114" w:rsidRPr="00B00114" w:rsidTr="00270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00114" w:rsidRPr="00B00114" w:rsidRDefault="00B00114" w:rsidP="00270821">
            <w:pPr>
              <w:pStyle w:val="KeinLeerraum"/>
              <w:spacing w:before="120" w:after="120"/>
              <w:rPr>
                <w:sz w:val="20"/>
                <w:szCs w:val="20"/>
              </w:rPr>
            </w:pPr>
            <w:r w:rsidRPr="00B00114">
              <w:rPr>
                <w:sz w:val="20"/>
                <w:szCs w:val="20"/>
              </w:rPr>
              <w:t xml:space="preserve">1. </w:t>
            </w:r>
          </w:p>
        </w:tc>
      </w:tr>
      <w:tr w:rsidR="00B00114" w:rsidRPr="00B00114" w:rsidTr="00B3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0114" w:rsidRPr="00B00114" w:rsidRDefault="00270821" w:rsidP="00B30336">
            <w:pPr>
              <w:pStyle w:val="KeinLeerraum"/>
              <w:spacing w:before="120" w:after="120"/>
              <w:rPr>
                <w:b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b w:val="0"/>
                <w:sz w:val="20"/>
                <w:szCs w:val="20"/>
                <w:shd w:val="clear" w:color="auto" w:fill="FFFFFF" w:themeFill="background1"/>
              </w:rPr>
              <w:t>Zusammenfassung:</w:t>
            </w:r>
          </w:p>
        </w:tc>
      </w:tr>
      <w:tr w:rsidR="00B00114" w:rsidRPr="00B00114" w:rsidTr="00B00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00114">
            <w:pPr>
              <w:shd w:val="clear" w:color="auto" w:fill="FFFFFF" w:themeFill="background1"/>
              <w:spacing w:after="0" w:line="240" w:lineRule="auto"/>
              <w:rPr>
                <w:b w:val="0"/>
                <w:sz w:val="20"/>
                <w:szCs w:val="20"/>
              </w:rPr>
            </w:pPr>
            <w:r w:rsidRPr="00B00114">
              <w:rPr>
                <w:sz w:val="20"/>
                <w:szCs w:val="20"/>
              </w:rPr>
              <w:t>Prozessbezogene Kompetenz(en)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30336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0114">
              <w:rPr>
                <w:b/>
                <w:sz w:val="20"/>
                <w:szCs w:val="20"/>
              </w:rPr>
              <w:t>Inhaltsbezogene Kompetenzen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001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0114">
              <w:rPr>
                <w:b/>
                <w:sz w:val="20"/>
                <w:szCs w:val="20"/>
              </w:rPr>
              <w:t>Konkretisierung,</w:t>
            </w:r>
          </w:p>
          <w:p w:rsidR="00B00114" w:rsidRPr="00B00114" w:rsidRDefault="00B00114" w:rsidP="00B001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0114">
              <w:rPr>
                <w:b/>
                <w:sz w:val="20"/>
                <w:szCs w:val="20"/>
              </w:rPr>
              <w:t>Vorgehen im Unterricht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001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00114">
              <w:rPr>
                <w:b/>
                <w:sz w:val="20"/>
                <w:szCs w:val="20"/>
              </w:rPr>
              <w:t>Ergänzende Hinweise, Arbeitsmittel, Organisation, Verweise</w:t>
            </w:r>
          </w:p>
        </w:tc>
      </w:tr>
      <w:tr w:rsidR="00B00114" w:rsidRPr="00B00114" w:rsidTr="00B0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00114">
            <w:pPr>
              <w:shd w:val="clear" w:color="auto" w:fill="FFFFFF" w:themeFill="background1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B00114" w:rsidRPr="00B00114" w:rsidRDefault="00B00114" w:rsidP="00270821">
            <w:pPr>
              <w:shd w:val="clear" w:color="auto" w:fill="FFFFFF" w:themeFill="background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522341">
            <w:pPr>
              <w:shd w:val="clear" w:color="auto" w:fill="FFFFFF" w:themeFill="background1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270821">
            <w:pPr>
              <w:pStyle w:val="Listenabsatz"/>
              <w:shd w:val="clear" w:color="auto" w:fill="FFFFFF" w:themeFill="background1"/>
              <w:spacing w:after="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00114">
            <w:pPr>
              <w:shd w:val="clear" w:color="auto" w:fill="FFFFFF" w:themeFill="background1"/>
              <w:spacing w:after="0" w:line="240" w:lineRule="auto"/>
              <w:ind w:left="-3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0114" w:rsidRPr="00B00114" w:rsidTr="00B00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Default="00B00114" w:rsidP="00522341">
            <w:pPr>
              <w:shd w:val="clear" w:color="auto" w:fill="FFFFFF" w:themeFill="background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  <w:p w:rsidR="00270821" w:rsidRPr="00B00114" w:rsidRDefault="00270821" w:rsidP="00522341">
            <w:pPr>
              <w:shd w:val="clear" w:color="auto" w:fill="FFFFFF" w:themeFill="background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30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00114" w:rsidRPr="00B00114" w:rsidRDefault="00B00114" w:rsidP="00B30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0114" w:rsidRPr="00B00114" w:rsidTr="00B0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Default="00B00114" w:rsidP="00522341">
            <w:pPr>
              <w:shd w:val="clear" w:color="auto" w:fill="FFFFFF" w:themeFill="background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270821" w:rsidRPr="00B00114" w:rsidRDefault="00270821" w:rsidP="00522341">
            <w:pPr>
              <w:shd w:val="clear" w:color="auto" w:fill="FFFFFF" w:themeFill="background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14" w:rsidRPr="00B00114" w:rsidRDefault="00B00114" w:rsidP="00B30336">
            <w:pPr>
              <w:shd w:val="clear" w:color="auto" w:fill="FFFFFF" w:themeFill="background1"/>
              <w:ind w:left="-3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00114" w:rsidRPr="00B00114" w:rsidRDefault="00B00114" w:rsidP="00B303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821" w:rsidRPr="00B00114" w:rsidTr="00B00114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270821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270821" w:rsidRPr="00B00114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ind w:left="-3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821" w:rsidRPr="00B00114" w:rsidTr="00B0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270821" w:rsidRPr="00B00114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ind w:left="-3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821" w:rsidRPr="00B00114" w:rsidTr="00B00114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ind w:left="-3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821" w:rsidRPr="00B00114" w:rsidTr="00B0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ind w:left="-3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821" w:rsidRPr="00B00114" w:rsidTr="00B00114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ind w:left="-3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821" w:rsidRPr="00B00114" w:rsidTr="00B0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ind w:left="-3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821" w:rsidRPr="00B00114" w:rsidTr="00B00114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270821" w:rsidRPr="00B00114" w:rsidRDefault="00270821" w:rsidP="00B3033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Default="00270821" w:rsidP="00522341">
            <w:pPr>
              <w:shd w:val="clear" w:color="auto" w:fill="FFFFFF" w:themeFill="background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270821">
            <w:pPr>
              <w:pStyle w:val="Listenabsatz"/>
              <w:shd w:val="clear" w:color="auto" w:fill="FFFFFF" w:themeFill="background1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1" w:rsidRPr="00B00114" w:rsidRDefault="00270821" w:rsidP="00B30336">
            <w:pPr>
              <w:shd w:val="clear" w:color="auto" w:fill="FFFFFF" w:themeFill="background1"/>
              <w:ind w:left="-3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FC529D" w:rsidRDefault="00FC529D" w:rsidP="00B00114">
      <w:pPr>
        <w:rPr>
          <w:sz w:val="20"/>
          <w:szCs w:val="20"/>
        </w:rPr>
      </w:pPr>
    </w:p>
    <w:p w:rsidR="00270821" w:rsidRPr="00B00114" w:rsidRDefault="00270821" w:rsidP="00B00114">
      <w:pPr>
        <w:rPr>
          <w:sz w:val="20"/>
          <w:szCs w:val="20"/>
        </w:rPr>
      </w:pPr>
    </w:p>
    <w:sectPr w:rsidR="00270821" w:rsidRPr="00B00114" w:rsidSect="00B00114">
      <w:headerReference w:type="default" r:id="rId8"/>
      <w:pgSz w:w="16838" w:h="11906" w:orient="landscape"/>
      <w:pgMar w:top="1417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18" w:rsidRDefault="00FA6C18" w:rsidP="00270821">
      <w:pPr>
        <w:spacing w:after="0" w:line="240" w:lineRule="auto"/>
      </w:pPr>
      <w:r>
        <w:separator/>
      </w:r>
    </w:p>
  </w:endnote>
  <w:endnote w:type="continuationSeparator" w:id="0">
    <w:p w:rsidR="00FA6C18" w:rsidRDefault="00FA6C18" w:rsidP="0027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18" w:rsidRDefault="00FA6C18" w:rsidP="00270821">
      <w:pPr>
        <w:spacing w:after="0" w:line="240" w:lineRule="auto"/>
      </w:pPr>
      <w:r>
        <w:separator/>
      </w:r>
    </w:p>
  </w:footnote>
  <w:footnote w:type="continuationSeparator" w:id="0">
    <w:p w:rsidR="00FA6C18" w:rsidRDefault="00FA6C18" w:rsidP="0027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21" w:rsidRDefault="00270821">
    <w:pPr>
      <w:pStyle w:val="Kopfzeile"/>
    </w:pPr>
    <w:r>
      <w:t>Kompetenzverteilungsplan für die Klassen 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3C56"/>
    <w:multiLevelType w:val="hybridMultilevel"/>
    <w:tmpl w:val="C4601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30716"/>
    <w:multiLevelType w:val="hybridMultilevel"/>
    <w:tmpl w:val="8E062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14"/>
    <w:rsid w:val="00270821"/>
    <w:rsid w:val="004A3DEF"/>
    <w:rsid w:val="00522341"/>
    <w:rsid w:val="00B00114"/>
    <w:rsid w:val="00FA6C1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01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Liste-Akzent3">
    <w:name w:val="Light List Accent 3"/>
    <w:basedOn w:val="NormaleTabelle"/>
    <w:uiPriority w:val="61"/>
    <w:rsid w:val="00B0011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KeinLeerraum">
    <w:name w:val="No Spacing"/>
    <w:uiPriority w:val="1"/>
    <w:qFormat/>
    <w:rsid w:val="00B001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B001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14"/>
    <w:rPr>
      <w:rFonts w:ascii="Tahoma" w:eastAsiaTheme="minorHAns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70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08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70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082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01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Liste-Akzent3">
    <w:name w:val="Light List Accent 3"/>
    <w:basedOn w:val="NormaleTabelle"/>
    <w:uiPriority w:val="61"/>
    <w:rsid w:val="00B0011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KeinLeerraum">
    <w:name w:val="No Spacing"/>
    <w:uiPriority w:val="1"/>
    <w:qFormat/>
    <w:rsid w:val="00B001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B001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14"/>
    <w:rPr>
      <w:rFonts w:ascii="Tahoma" w:eastAsiaTheme="minorHAns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70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08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70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082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43551AE6.dotm</Template>
  <TotalTime>0</TotalTime>
  <Pages>2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Uwe</dc:creator>
  <cp:lastModifiedBy>Hauser, Uwe</cp:lastModifiedBy>
  <cp:revision>2</cp:revision>
  <cp:lastPrinted>2016-01-26T10:00:00Z</cp:lastPrinted>
  <dcterms:created xsi:type="dcterms:W3CDTF">2016-02-09T09:48:00Z</dcterms:created>
  <dcterms:modified xsi:type="dcterms:W3CDTF">2016-02-09T09:48:00Z</dcterms:modified>
</cp:coreProperties>
</file>