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1354" w14:textId="3982528B" w:rsidR="006F3DFE" w:rsidRDefault="00682F7A" w:rsidP="006F3DFE">
      <w:pPr>
        <w:ind w:left="129" w:right="129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A57DA7" wp14:editId="744A54B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3276000" cy="2196000"/>
                <wp:effectExtent l="0" t="0" r="19685" b="1397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000" cy="219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FBCF0" w14:textId="1AFC1246" w:rsidR="00682F7A" w:rsidRPr="00682F7A" w:rsidRDefault="00682F7A" w:rsidP="00682F7A">
                            <w:pPr>
                              <w:rPr>
                                <w:rFonts w:ascii="Bahnschrift" w:hAnsi="Bahnschrift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F5AFF" wp14:editId="33428BDB">
                                  <wp:extent cx="1260000" cy="900000"/>
                                  <wp:effectExtent l="57150" t="19050" r="73660" b="71755"/>
                                  <wp:docPr id="31" name="Grafik 31" descr="Superhelden, Super Helden, Helde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Grafik 31" descr="Superhelden, Super Helden, Helden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466075">
                                            <a:off x="0" y="0"/>
                                            <a:ext cx="126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39F9">
                              <w:rPr>
                                <w:rFonts w:ascii="Bahnschrift" w:hAnsi="Bahnschrift"/>
                                <w:b/>
                                <w:sz w:val="28"/>
                                <w:szCs w:val="24"/>
                              </w:rPr>
                              <w:t xml:space="preserve">Denn ich bin mit dir, </w:t>
                            </w:r>
                          </w:p>
                          <w:p w14:paraId="07D0280B" w14:textId="77777777" w:rsidR="00682F7A" w:rsidRPr="00B339F9" w:rsidRDefault="00682F7A" w:rsidP="00682F7A">
                            <w:pPr>
                              <w:jc w:val="right"/>
                              <w:rPr>
                                <w:rFonts w:ascii="Bahnschrift" w:hAnsi="Bahnschrift"/>
                                <w:b/>
                                <w:sz w:val="28"/>
                                <w:szCs w:val="24"/>
                              </w:rPr>
                            </w:pPr>
                            <w:r w:rsidRPr="00B339F9">
                              <w:rPr>
                                <w:rFonts w:ascii="Bahnschrift" w:hAnsi="Bahnschrift"/>
                                <w:b/>
                                <w:sz w:val="28"/>
                                <w:szCs w:val="24"/>
                              </w:rPr>
                              <w:t xml:space="preserve">und niemand soll sich unterstehen, </w:t>
                            </w:r>
                          </w:p>
                          <w:p w14:paraId="579CF434" w14:textId="77777777" w:rsidR="00682F7A" w:rsidRPr="00B339F9" w:rsidRDefault="00682F7A" w:rsidP="00682F7A">
                            <w:pPr>
                              <w:spacing w:line="240" w:lineRule="auto"/>
                              <w:jc w:val="right"/>
                              <w:rPr>
                                <w:rFonts w:ascii="Bahnschrift" w:hAnsi="Bahnschrift"/>
                                <w:b/>
                                <w:sz w:val="28"/>
                                <w:szCs w:val="24"/>
                              </w:rPr>
                            </w:pPr>
                            <w:r w:rsidRPr="00B339F9">
                              <w:rPr>
                                <w:rFonts w:ascii="Bahnschrift" w:hAnsi="Bahnschrift"/>
                                <w:b/>
                                <w:sz w:val="28"/>
                                <w:szCs w:val="24"/>
                              </w:rPr>
                              <w:t>dir zu schaden!</w:t>
                            </w:r>
                          </w:p>
                          <w:p w14:paraId="3B51504C" w14:textId="77777777" w:rsidR="00682F7A" w:rsidRPr="00B339F9" w:rsidRDefault="00682F7A" w:rsidP="00682F7A">
                            <w:pPr>
                              <w:spacing w:line="240" w:lineRule="auto"/>
                              <w:jc w:val="right"/>
                              <w:rPr>
                                <w:rFonts w:ascii="Bahnschrift" w:hAnsi="Bahnschrift"/>
                                <w:b/>
                                <w:szCs w:val="20"/>
                              </w:rPr>
                            </w:pPr>
                            <w:r w:rsidRPr="00B339F9">
                              <w:rPr>
                                <w:rFonts w:ascii="Bahnschrift" w:hAnsi="Bahnschrift"/>
                                <w:b/>
                                <w:szCs w:val="20"/>
                              </w:rPr>
                              <w:t>Apostelgeschichte 18,10a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57D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1pt;width:257.95pt;height:172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" fillcolor="#2f5496 [2404]">
                <v:textbox>
                  <w:txbxContent>
                    <w:p w14:paraId="450FBCF0" w14:textId="1AFC1246" w:rsidR="00682F7A" w:rsidRPr="00682F7A" w:rsidRDefault="00682F7A" w:rsidP="00682F7A">
                      <w:pPr>
                        <w:rPr>
                          <w:rFonts w:ascii="Bahnschrift" w:hAnsi="Bahnschrift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AF5AFF" wp14:editId="33428BDB">
                            <wp:extent cx="1260000" cy="900000"/>
                            <wp:effectExtent l="57150" t="19050" r="73660" b="71755"/>
                            <wp:docPr id="31" name="Grafik 31" descr="Superhelden, Super Helden, Helde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Grafik 31" descr="Superhelden, Super Helden, Helden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466075">
                                      <a:off x="0" y="0"/>
                                      <a:ext cx="126000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39F9">
                        <w:rPr>
                          <w:rFonts w:ascii="Bahnschrift" w:hAnsi="Bahnschrift"/>
                          <w:b/>
                          <w:sz w:val="28"/>
                          <w:szCs w:val="24"/>
                        </w:rPr>
                        <w:t xml:space="preserve">Denn ich bin mit dir, </w:t>
                      </w:r>
                    </w:p>
                    <w:p w14:paraId="07D0280B" w14:textId="77777777" w:rsidR="00682F7A" w:rsidRPr="00B339F9" w:rsidRDefault="00682F7A" w:rsidP="00682F7A">
                      <w:pPr>
                        <w:jc w:val="right"/>
                        <w:rPr>
                          <w:rFonts w:ascii="Bahnschrift" w:hAnsi="Bahnschrift"/>
                          <w:b/>
                          <w:sz w:val="28"/>
                          <w:szCs w:val="24"/>
                        </w:rPr>
                      </w:pPr>
                      <w:r w:rsidRPr="00B339F9">
                        <w:rPr>
                          <w:rFonts w:ascii="Bahnschrift" w:hAnsi="Bahnschrift"/>
                          <w:b/>
                          <w:sz w:val="28"/>
                          <w:szCs w:val="24"/>
                        </w:rPr>
                        <w:t xml:space="preserve">und niemand soll sich unterstehen, </w:t>
                      </w:r>
                    </w:p>
                    <w:p w14:paraId="579CF434" w14:textId="77777777" w:rsidR="00682F7A" w:rsidRPr="00B339F9" w:rsidRDefault="00682F7A" w:rsidP="00682F7A">
                      <w:pPr>
                        <w:spacing w:line="240" w:lineRule="auto"/>
                        <w:jc w:val="right"/>
                        <w:rPr>
                          <w:rFonts w:ascii="Bahnschrift" w:hAnsi="Bahnschrift"/>
                          <w:b/>
                          <w:sz w:val="28"/>
                          <w:szCs w:val="24"/>
                        </w:rPr>
                      </w:pPr>
                      <w:r w:rsidRPr="00B339F9">
                        <w:rPr>
                          <w:rFonts w:ascii="Bahnschrift" w:hAnsi="Bahnschrift"/>
                          <w:b/>
                          <w:sz w:val="28"/>
                          <w:szCs w:val="24"/>
                        </w:rPr>
                        <w:t>dir zu schaden!</w:t>
                      </w:r>
                    </w:p>
                    <w:p w14:paraId="3B51504C" w14:textId="77777777" w:rsidR="00682F7A" w:rsidRPr="00B339F9" w:rsidRDefault="00682F7A" w:rsidP="00682F7A">
                      <w:pPr>
                        <w:spacing w:line="240" w:lineRule="auto"/>
                        <w:jc w:val="right"/>
                        <w:rPr>
                          <w:rFonts w:ascii="Bahnschrift" w:hAnsi="Bahnschrift"/>
                          <w:b/>
                          <w:szCs w:val="20"/>
                        </w:rPr>
                      </w:pPr>
                      <w:r w:rsidRPr="00B339F9">
                        <w:rPr>
                          <w:rFonts w:ascii="Bahnschrift" w:hAnsi="Bahnschrift"/>
                          <w:b/>
                          <w:szCs w:val="20"/>
                        </w:rPr>
                        <w:t>Apostelgeschichte 18,10a</w:t>
                      </w:r>
                    </w:p>
                  </w:txbxContent>
                </v:textbox>
              </v:shape>
            </w:pict>
          </mc:Fallback>
        </mc:AlternateContent>
      </w:r>
    </w:p>
    <w:p w14:paraId="742A551B" w14:textId="0D8416B0" w:rsidR="00ED7D05" w:rsidRDefault="00ED7D05" w:rsidP="00682F7A">
      <w:pPr>
        <w:ind w:firstLine="708"/>
      </w:pPr>
    </w:p>
    <w:p w14:paraId="170FD39D" w14:textId="77777777" w:rsidR="006F3DFE" w:rsidRDefault="00B16AB8" w:rsidP="00B16AB8">
      <w:pPr>
        <w:tabs>
          <w:tab w:val="left" w:pos="3280"/>
        </w:tabs>
      </w:pPr>
      <w:r>
        <w:tab/>
      </w:r>
    </w:p>
    <w:p w14:paraId="5535E99A" w14:textId="7CEB9481" w:rsidR="006F3DFE" w:rsidRDefault="00F23D05" w:rsidP="00F23D05">
      <w:pPr>
        <w:tabs>
          <w:tab w:val="left" w:pos="4150"/>
        </w:tabs>
      </w:pPr>
      <w:r>
        <w:tab/>
      </w:r>
    </w:p>
    <w:p w14:paraId="104FA24C" w14:textId="259E62BA" w:rsidR="006F3DFE" w:rsidRDefault="005224C0" w:rsidP="00FD21DF">
      <w:pPr>
        <w:tabs>
          <w:tab w:val="left" w:pos="3060"/>
          <w:tab w:val="left" w:pos="3650"/>
          <w:tab w:val="left" w:pos="4150"/>
        </w:tabs>
      </w:pPr>
      <w:r>
        <w:tab/>
      </w:r>
      <w:r w:rsidR="005719F3">
        <w:tab/>
      </w:r>
      <w:r w:rsidR="00FD21DF">
        <w:tab/>
      </w:r>
    </w:p>
    <w:p w14:paraId="5A11FFEB" w14:textId="77777777" w:rsidR="006F3DFE" w:rsidRDefault="005224C0" w:rsidP="005224C0">
      <w:pPr>
        <w:tabs>
          <w:tab w:val="left" w:pos="1890"/>
        </w:tabs>
      </w:pPr>
      <w:r>
        <w:tab/>
      </w:r>
    </w:p>
    <w:p w14:paraId="7F93D10E" w14:textId="77777777" w:rsidR="006F3DFE" w:rsidRDefault="006F3DFE"/>
    <w:p w14:paraId="64C7FB7F" w14:textId="77777777" w:rsidR="006F3DFE" w:rsidRDefault="006F3DFE"/>
    <w:p w14:paraId="7C108F8A" w14:textId="77777777" w:rsidR="005828B4" w:rsidRPr="00FD2964" w:rsidRDefault="005828B4" w:rsidP="005828B4">
      <w:pPr>
        <w:ind w:left="120" w:right="120"/>
        <w:rPr>
          <w:rFonts w:ascii="Trebuchet MS" w:hAnsi="Trebuchet MS"/>
          <w:b/>
          <w:sz w:val="8"/>
          <w:szCs w:val="2"/>
        </w:rPr>
      </w:pPr>
    </w:p>
    <w:p w14:paraId="225FAB27" w14:textId="77777777" w:rsidR="005828B4" w:rsidRPr="00592FFD" w:rsidRDefault="005828B4" w:rsidP="005828B4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14:paraId="4B35C11F" w14:textId="77777777" w:rsidR="005828B4" w:rsidRPr="00FD2964" w:rsidRDefault="005828B4" w:rsidP="005828B4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14:paraId="683EA6D0" w14:textId="77777777" w:rsidR="005828B4" w:rsidRPr="00592FFD" w:rsidRDefault="005828B4" w:rsidP="005828B4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14:paraId="469270A0" w14:textId="77777777" w:rsidR="005828B4" w:rsidRDefault="005828B4" w:rsidP="005828B4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4624" behindDoc="1" locked="0" layoutInCell="1" allowOverlap="1" wp14:anchorId="7EC3D091" wp14:editId="39253DC4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14:paraId="7AF775A6" w14:textId="77777777" w:rsidR="005828B4" w:rsidRPr="00592FFD" w:rsidRDefault="005828B4" w:rsidP="005828B4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3600" behindDoc="1" locked="0" layoutInCell="1" allowOverlap="1" wp14:anchorId="64BF620A" wp14:editId="1D2111AC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9651C" w14:textId="77777777" w:rsidR="005828B4" w:rsidRDefault="005828B4" w:rsidP="005828B4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14:paraId="205883C5" w14:textId="77777777" w:rsidR="005828B4" w:rsidRPr="00592FFD" w:rsidRDefault="005828B4" w:rsidP="005828B4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14:paraId="677A0BED" w14:textId="12EF2950" w:rsidR="00592FFD" w:rsidRPr="00592FFD" w:rsidRDefault="00592FFD" w:rsidP="005828B4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altName w:val="Calibri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507042"/>
    <w:rsid w:val="005224C0"/>
    <w:rsid w:val="005719F3"/>
    <w:rsid w:val="005828B4"/>
    <w:rsid w:val="00592FFD"/>
    <w:rsid w:val="005F6055"/>
    <w:rsid w:val="00682F7A"/>
    <w:rsid w:val="006F3DFE"/>
    <w:rsid w:val="00B16AB8"/>
    <w:rsid w:val="00CC7DF8"/>
    <w:rsid w:val="00ED7D05"/>
    <w:rsid w:val="00F23D0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554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918F66A</Template>
  <TotalTime>0</TotalTime>
  <Pages>2</Pages>
  <Words>44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cp:lastPrinted>2020-04-23T05:57:00Z</cp:lastPrinted>
  <dcterms:created xsi:type="dcterms:W3CDTF">2020-05-08T08:45:00Z</dcterms:created>
  <dcterms:modified xsi:type="dcterms:W3CDTF">2020-05-08T08:45:00Z</dcterms:modified>
</cp:coreProperties>
</file>