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FE" w:rsidRDefault="00F23D05" w:rsidP="006F3DFE">
      <w:pPr>
        <w:ind w:left="129" w:right="12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1" locked="0" layoutInCell="1" allowOverlap="1" wp14:anchorId="61379EBE" wp14:editId="2DD1D9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276000" cy="2196000"/>
            <wp:effectExtent l="0" t="0" r="635" b="0"/>
            <wp:wrapNone/>
            <wp:docPr id="22" name="Grafik 22" descr="Death Valley, Straße, Landschaft, Wüste, Natu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eath Valley, Straße, Landschaft, Wüste, Nat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D05" w:rsidRDefault="00F23D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826BF5" wp14:editId="777439E4">
                <wp:simplePos x="0" y="0"/>
                <wp:positionH relativeFrom="column">
                  <wp:align>center</wp:align>
                </wp:positionH>
                <wp:positionV relativeFrom="paragraph">
                  <wp:posOffset>57150</wp:posOffset>
                </wp:positionV>
                <wp:extent cx="2527200" cy="1404620"/>
                <wp:effectExtent l="0" t="0" r="6985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2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  <a:alpha val="0"/>
                              </a:schemeClr>
                            </a:gs>
                            <a:gs pos="87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D05" w:rsidRPr="00F23D05" w:rsidRDefault="00F23D05" w:rsidP="00F23D05">
                            <w:pPr>
                              <w:rPr>
                                <w:rFonts w:ascii="Algerian" w:hAnsi="Algerian" w:cstheme="minorHAnsi"/>
                                <w:b/>
                                <w:color w:val="FFFF00"/>
                                <w:sz w:val="28"/>
                                <w:szCs w:val="30"/>
                              </w:rPr>
                            </w:pPr>
                            <w:r w:rsidRPr="00F23D05">
                              <w:rPr>
                                <w:rFonts w:ascii="Algerian" w:hAnsi="Algerian" w:cstheme="minorHAnsi"/>
                                <w:b/>
                                <w:color w:val="FFFF00"/>
                                <w:sz w:val="29"/>
                                <w:szCs w:val="29"/>
                              </w:rPr>
                              <w:t>Gott</w:t>
                            </w:r>
                            <w:r w:rsidRPr="00F23D05">
                              <w:rPr>
                                <w:rFonts w:ascii="Algerian" w:hAnsi="Algerian" w:cstheme="minorHAnsi"/>
                                <w:b/>
                                <w:color w:val="FFFF00"/>
                                <w:sz w:val="28"/>
                                <w:szCs w:val="30"/>
                              </w:rPr>
                              <w:t xml:space="preserve"> gibt mir Kraft und Stärke und öffnet mir einen geraden,             </w:t>
                            </w:r>
                            <w:r>
                              <w:rPr>
                                <w:rFonts w:ascii="Algerian" w:hAnsi="Algerian" w:cstheme="minorHAnsi"/>
                                <w:b/>
                                <w:color w:val="FFFF0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F23D05">
                              <w:rPr>
                                <w:rFonts w:ascii="Algerian" w:hAnsi="Algerian" w:cstheme="minorHAnsi"/>
                                <w:b/>
                                <w:color w:val="FFFF00"/>
                                <w:sz w:val="28"/>
                                <w:szCs w:val="30"/>
                              </w:rPr>
                              <w:t>gut gebahnten Weg.</w:t>
                            </w:r>
                          </w:p>
                          <w:p w:rsidR="00F23D05" w:rsidRPr="00F23D05" w:rsidRDefault="00F23D05" w:rsidP="00F23D05">
                            <w:pPr>
                              <w:jc w:val="right"/>
                              <w:rPr>
                                <w:rFonts w:ascii="Algerian" w:hAnsi="Algeri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F23D05">
                              <w:rPr>
                                <w:rFonts w:ascii="Algerian" w:hAnsi="Algeri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2. Samuel 22,33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826BF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4.5pt;width:199pt;height:110.6pt;z-index:25167360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" fillcolor="#83a1d8 [2132]" stroked="f">
                <v:fill color2="#d4def1 [756]" o:opacity2="0" rotate="t" angle="225" colors="0 #95abea;57016f #bfcbf0;1 #e0e5f7" focus="100%" type="gradient"/>
                <v:textbox style="mso-fit-shape-to-text:t">
                  <w:txbxContent>
                    <w:p w:rsidR="00F23D05" w:rsidRPr="00F23D05" w:rsidRDefault="00F23D05" w:rsidP="00F23D05">
                      <w:pPr>
                        <w:rPr>
                          <w:rFonts w:ascii="Algerian" w:hAnsi="Algerian" w:cstheme="minorHAnsi"/>
                          <w:b/>
                          <w:color w:val="FFFF00"/>
                          <w:sz w:val="28"/>
                          <w:szCs w:val="30"/>
                        </w:rPr>
                      </w:pPr>
                      <w:r w:rsidRPr="00F23D05">
                        <w:rPr>
                          <w:rFonts w:ascii="Algerian" w:hAnsi="Algerian" w:cstheme="minorHAnsi"/>
                          <w:b/>
                          <w:color w:val="FFFF00"/>
                          <w:sz w:val="29"/>
                          <w:szCs w:val="29"/>
                        </w:rPr>
                        <w:t>Gott</w:t>
                      </w:r>
                      <w:r w:rsidRPr="00F23D05">
                        <w:rPr>
                          <w:rFonts w:ascii="Algerian" w:hAnsi="Algerian" w:cstheme="minorHAnsi"/>
                          <w:b/>
                          <w:color w:val="FFFF00"/>
                          <w:sz w:val="28"/>
                          <w:szCs w:val="30"/>
                        </w:rPr>
                        <w:t xml:space="preserve"> gibt mir Kraft und Stärke und öffnet mir einen geraden,             </w:t>
                      </w:r>
                      <w:r>
                        <w:rPr>
                          <w:rFonts w:ascii="Algerian" w:hAnsi="Algerian" w:cstheme="minorHAnsi"/>
                          <w:b/>
                          <w:color w:val="FFFF00"/>
                          <w:sz w:val="28"/>
                          <w:szCs w:val="30"/>
                        </w:rPr>
                        <w:t xml:space="preserve"> </w:t>
                      </w:r>
                      <w:r w:rsidRPr="00F23D05">
                        <w:rPr>
                          <w:rFonts w:ascii="Algerian" w:hAnsi="Algerian" w:cstheme="minorHAnsi"/>
                          <w:b/>
                          <w:color w:val="FFFF00"/>
                          <w:sz w:val="28"/>
                          <w:szCs w:val="30"/>
                        </w:rPr>
                        <w:t>gut gebahnten Weg.</w:t>
                      </w:r>
                    </w:p>
                    <w:p w:rsidR="00F23D05" w:rsidRPr="00F23D05" w:rsidRDefault="00F23D05" w:rsidP="00F23D05">
                      <w:pPr>
                        <w:jc w:val="right"/>
                        <w:rPr>
                          <w:rFonts w:ascii="Algerian" w:hAnsi="Algerian"/>
                          <w:b/>
                          <w:color w:val="FFFF00"/>
                          <w:sz w:val="20"/>
                          <w:szCs w:val="20"/>
                        </w:rPr>
                      </w:pPr>
                      <w:r w:rsidRPr="00F23D05">
                        <w:rPr>
                          <w:rFonts w:ascii="Algerian" w:hAnsi="Algerian"/>
                          <w:b/>
                          <w:color w:val="FFFF00"/>
                          <w:sz w:val="20"/>
                          <w:szCs w:val="20"/>
                        </w:rPr>
                        <w:t>2. Samuel 22,33</w:t>
                      </w:r>
                    </w:p>
                  </w:txbxContent>
                </v:textbox>
              </v:shape>
            </w:pict>
          </mc:Fallback>
        </mc:AlternateContent>
      </w:r>
    </w:p>
    <w:p w:rsidR="006F3DFE" w:rsidRDefault="00B16AB8" w:rsidP="00B16AB8">
      <w:pPr>
        <w:tabs>
          <w:tab w:val="left" w:pos="3280"/>
        </w:tabs>
      </w:pPr>
      <w:r>
        <w:tab/>
      </w:r>
    </w:p>
    <w:p w:rsidR="006F3DFE" w:rsidRDefault="00F23D05" w:rsidP="00F23D05">
      <w:pPr>
        <w:tabs>
          <w:tab w:val="left" w:pos="4150"/>
        </w:tabs>
      </w:pPr>
      <w:r>
        <w:tab/>
      </w:r>
    </w:p>
    <w:p w:rsidR="006F3DFE" w:rsidRDefault="005224C0" w:rsidP="005224C0">
      <w:pPr>
        <w:tabs>
          <w:tab w:val="left" w:pos="3060"/>
        </w:tabs>
      </w:pPr>
      <w:r>
        <w:tab/>
      </w:r>
    </w:p>
    <w:p w:rsidR="006F3DFE" w:rsidRDefault="005224C0" w:rsidP="005224C0">
      <w:pPr>
        <w:tabs>
          <w:tab w:val="left" w:pos="1890"/>
        </w:tabs>
      </w:pPr>
      <w:r>
        <w:tab/>
      </w:r>
    </w:p>
    <w:p w:rsidR="006F3DFE" w:rsidRDefault="006F3DFE"/>
    <w:p w:rsidR="006F3DFE" w:rsidRDefault="006F3DFE"/>
    <w:p w:rsidR="007F4341" w:rsidRPr="00FD2964" w:rsidRDefault="007F4341" w:rsidP="007F4341">
      <w:pPr>
        <w:ind w:left="120" w:right="120"/>
        <w:rPr>
          <w:rFonts w:ascii="Trebuchet MS" w:hAnsi="Trebuchet MS"/>
          <w:b/>
          <w:sz w:val="8"/>
          <w:szCs w:val="2"/>
        </w:rPr>
      </w:pPr>
    </w:p>
    <w:p w:rsidR="007F4341" w:rsidRPr="00592FFD" w:rsidRDefault="007F4341" w:rsidP="007F4341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:rsidR="007F4341" w:rsidRPr="00FD2964" w:rsidRDefault="007F4341" w:rsidP="007F4341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:rsidR="007F4341" w:rsidRPr="00592FFD" w:rsidRDefault="007F4341" w:rsidP="007F4341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:rsidR="007F4341" w:rsidRDefault="007F4341" w:rsidP="007F4341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6672" behindDoc="1" locked="0" layoutInCell="1" allowOverlap="1" wp14:anchorId="134457F6" wp14:editId="3FEF3715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:rsidR="007F4341" w:rsidRPr="00592FFD" w:rsidRDefault="007F4341" w:rsidP="007F4341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5648" behindDoc="1" locked="0" layoutInCell="1" allowOverlap="1" wp14:anchorId="5720FBBE" wp14:editId="27667D12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4341" w:rsidRDefault="007F4341" w:rsidP="007F4341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</w:t>
      </w:r>
      <w:proofErr w:type="spellStart"/>
      <w:r w:rsidRPr="00243BAE">
        <w:rPr>
          <w:rFonts w:ascii="Trebuchet MS" w:hAnsi="Trebuchet MS"/>
          <w:b/>
          <w:sz w:val="26"/>
          <w:szCs w:val="26"/>
        </w:rPr>
        <w:t>seibegleitet</w:t>
      </w:r>
      <w:proofErr w:type="spellEnd"/>
    </w:p>
    <w:p w:rsidR="007F4341" w:rsidRPr="00592FFD" w:rsidRDefault="007F4341" w:rsidP="007F4341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:rsidR="00592FFD" w:rsidRPr="00592FFD" w:rsidRDefault="00592FFD" w:rsidP="007F4341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12260A"/>
    <w:rsid w:val="005224C0"/>
    <w:rsid w:val="00592FFD"/>
    <w:rsid w:val="006F3DFE"/>
    <w:rsid w:val="007F4341"/>
    <w:rsid w:val="00B16AB8"/>
    <w:rsid w:val="00CC7DF8"/>
    <w:rsid w:val="00ED7D05"/>
    <w:rsid w:val="00F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71FD81AE</Template>
  <TotalTime>0</TotalTime>
  <Pages>2</Pages>
  <Words>44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dcterms:created xsi:type="dcterms:W3CDTF">2020-05-08T08:47:00Z</dcterms:created>
  <dcterms:modified xsi:type="dcterms:W3CDTF">2020-05-08T08:47:00Z</dcterms:modified>
</cp:coreProperties>
</file>