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FE" w:rsidRDefault="005719F3" w:rsidP="006F3DFE">
      <w:pPr>
        <w:ind w:left="129" w:right="129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52504B" wp14:editId="39DF33AC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3067200" cy="885600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200" cy="885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62000">
                              <a:schemeClr val="accent1">
                                <a:tint val="66000"/>
                                <a:satMod val="160000"/>
                                <a:alpha val="0"/>
                                <a:lumMod val="100000"/>
                              </a:schemeClr>
                            </a:gs>
                            <a:gs pos="90000">
                              <a:schemeClr val="accent1">
                                <a:tint val="44500"/>
                                <a:satMod val="160000"/>
                                <a:alpha val="40000"/>
                                <a:lumMod val="85000"/>
                                <a:lumOff val="15000"/>
                              </a:schemeClr>
                            </a:gs>
                            <a:gs pos="24000">
                              <a:srgbClr val="E4E9F4">
                                <a:alpha val="4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9F3" w:rsidRPr="006C66B0" w:rsidRDefault="005719F3" w:rsidP="005719F3">
                            <w:pPr>
                              <w:jc w:val="center"/>
                              <w:rPr>
                                <w:rFonts w:ascii="Bahnschrift SemiBold SemiConden" w:hAnsi="Bahnschrift SemiBold SemiConden" w:cstheme="minorHAnsi"/>
                                <w:b/>
                                <w:color w:val="6F1C94"/>
                                <w:sz w:val="24"/>
                                <w:szCs w:val="24"/>
                              </w:rPr>
                            </w:pPr>
                            <w:r w:rsidRPr="006C66B0">
                              <w:rPr>
                                <w:rFonts w:ascii="Bahnschrift SemiBold SemiConden" w:hAnsi="Bahnschrift SemiBold SemiConden" w:cstheme="minorHAnsi"/>
                                <w:b/>
                                <w:color w:val="6F1C94"/>
                                <w:sz w:val="24"/>
                                <w:szCs w:val="24"/>
                              </w:rPr>
                              <w:t>Gott hat seinen Engeln befohlen,</w:t>
                            </w:r>
                          </w:p>
                          <w:p w:rsidR="005719F3" w:rsidRPr="006C66B0" w:rsidRDefault="005719F3" w:rsidP="005719F3">
                            <w:pPr>
                              <w:jc w:val="center"/>
                              <w:rPr>
                                <w:rFonts w:ascii="Bahnschrift SemiBold SemiConden" w:hAnsi="Bahnschrift SemiBold SemiConden" w:cstheme="minorHAnsi"/>
                                <w:b/>
                                <w:color w:val="6F1C94"/>
                                <w:sz w:val="24"/>
                                <w:szCs w:val="24"/>
                              </w:rPr>
                            </w:pPr>
                            <w:r w:rsidRPr="006C66B0">
                              <w:rPr>
                                <w:rFonts w:ascii="Bahnschrift SemiBold SemiConden" w:hAnsi="Bahnschrift SemiBold SemiConden" w:cstheme="minorHAnsi"/>
                                <w:b/>
                                <w:color w:val="6F1C94"/>
                                <w:sz w:val="24"/>
                                <w:szCs w:val="24"/>
                              </w:rPr>
                              <w:t>dich zu beschützen, wohin du auch gehst.</w:t>
                            </w:r>
                          </w:p>
                          <w:p w:rsidR="005719F3" w:rsidRPr="006C66B0" w:rsidRDefault="005719F3" w:rsidP="005719F3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b/>
                                <w:color w:val="6F1C94"/>
                                <w:sz w:val="20"/>
                                <w:szCs w:val="20"/>
                              </w:rPr>
                            </w:pPr>
                            <w:r w:rsidRPr="006C66B0">
                              <w:rPr>
                                <w:rFonts w:ascii="Bahnschrift SemiBold SemiConden" w:hAnsi="Bahnschrift SemiBold SemiConden" w:cstheme="minorHAnsi"/>
                                <w:b/>
                                <w:color w:val="6F1C94"/>
                                <w:sz w:val="20"/>
                                <w:szCs w:val="20"/>
                              </w:rPr>
                              <w:t>Psalm 91,11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50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9pt;width:241.5pt;height:69.7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" fillcolor="#e4e9f4" stroked="f">
                <v:fill opacity="26214f" color2="#6087cd [2740]" o:opacity2="29491f" rotate="t" angle="315" colors="0 #e4e9f4;15729f #e4e9f4;40632f #95abea" focus="100%" type="gradient"/>
                <v:textbox>
                  <w:txbxContent>
                    <w:p w:rsidR="005719F3" w:rsidRPr="006C66B0" w:rsidRDefault="005719F3" w:rsidP="005719F3">
                      <w:pPr>
                        <w:jc w:val="center"/>
                        <w:rPr>
                          <w:rFonts w:ascii="Bahnschrift SemiBold SemiConden" w:hAnsi="Bahnschrift SemiBold SemiConden" w:cstheme="minorHAnsi"/>
                          <w:b/>
                          <w:color w:val="6F1C94"/>
                          <w:sz w:val="24"/>
                          <w:szCs w:val="24"/>
                        </w:rPr>
                      </w:pPr>
                      <w:r w:rsidRPr="006C66B0">
                        <w:rPr>
                          <w:rFonts w:ascii="Bahnschrift SemiBold SemiConden" w:hAnsi="Bahnschrift SemiBold SemiConden" w:cstheme="minorHAnsi"/>
                          <w:b/>
                          <w:color w:val="6F1C94"/>
                          <w:sz w:val="24"/>
                          <w:szCs w:val="24"/>
                        </w:rPr>
                        <w:t>Gott hat seinen Engeln befohlen,</w:t>
                      </w:r>
                    </w:p>
                    <w:p w:rsidR="005719F3" w:rsidRPr="006C66B0" w:rsidRDefault="005719F3" w:rsidP="005719F3">
                      <w:pPr>
                        <w:jc w:val="center"/>
                        <w:rPr>
                          <w:rFonts w:ascii="Bahnschrift SemiBold SemiConden" w:hAnsi="Bahnschrift SemiBold SemiConden" w:cstheme="minorHAnsi"/>
                          <w:b/>
                          <w:color w:val="6F1C94"/>
                          <w:sz w:val="24"/>
                          <w:szCs w:val="24"/>
                        </w:rPr>
                      </w:pPr>
                      <w:r w:rsidRPr="006C66B0">
                        <w:rPr>
                          <w:rFonts w:ascii="Bahnschrift SemiBold SemiConden" w:hAnsi="Bahnschrift SemiBold SemiConden" w:cstheme="minorHAnsi"/>
                          <w:b/>
                          <w:color w:val="6F1C94"/>
                          <w:sz w:val="24"/>
                          <w:szCs w:val="24"/>
                        </w:rPr>
                        <w:t>dich zu beschützen, wohin du auch gehst.</w:t>
                      </w:r>
                    </w:p>
                    <w:p w:rsidR="005719F3" w:rsidRPr="006C66B0" w:rsidRDefault="005719F3" w:rsidP="005719F3">
                      <w:pPr>
                        <w:jc w:val="right"/>
                        <w:rPr>
                          <w:rFonts w:ascii="Bahnschrift SemiBold SemiConden" w:hAnsi="Bahnschrift SemiBold SemiConden"/>
                          <w:b/>
                          <w:color w:val="6F1C94"/>
                          <w:sz w:val="20"/>
                          <w:szCs w:val="20"/>
                        </w:rPr>
                      </w:pPr>
                      <w:r w:rsidRPr="006C66B0">
                        <w:rPr>
                          <w:rFonts w:ascii="Bahnschrift SemiBold SemiConden" w:hAnsi="Bahnschrift SemiBold SemiConden" w:cstheme="minorHAnsi"/>
                          <w:b/>
                          <w:color w:val="6F1C94"/>
                          <w:sz w:val="20"/>
                          <w:szCs w:val="20"/>
                        </w:rPr>
                        <w:t>Psalm 91,11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DE50B4E" wp14:editId="36EFA0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24" name="Grafik 24" descr="Engel, Abbildung, Weihnachten-Abbild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ngel, Abbildung, Weihnachten-Abbild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05" w:rsidRDefault="00ED7D05"/>
    <w:p w:rsidR="006F3DFE" w:rsidRDefault="00B16AB8" w:rsidP="00B16AB8">
      <w:pPr>
        <w:tabs>
          <w:tab w:val="left" w:pos="3280"/>
        </w:tabs>
      </w:pPr>
      <w:r>
        <w:tab/>
      </w:r>
    </w:p>
    <w:p w:rsidR="006F3DFE" w:rsidRDefault="00F23D05" w:rsidP="00F23D05">
      <w:pPr>
        <w:tabs>
          <w:tab w:val="left" w:pos="4150"/>
        </w:tabs>
      </w:pPr>
      <w:r>
        <w:tab/>
      </w:r>
    </w:p>
    <w:p w:rsidR="006F3DFE" w:rsidRDefault="005224C0" w:rsidP="005719F3">
      <w:pPr>
        <w:tabs>
          <w:tab w:val="left" w:pos="3060"/>
          <w:tab w:val="left" w:pos="3650"/>
        </w:tabs>
      </w:pPr>
      <w:r>
        <w:tab/>
      </w:r>
      <w:r w:rsidR="005719F3">
        <w:tab/>
      </w:r>
    </w:p>
    <w:p w:rsidR="006F3DFE" w:rsidRDefault="005224C0" w:rsidP="005224C0">
      <w:pPr>
        <w:tabs>
          <w:tab w:val="left" w:pos="1890"/>
        </w:tabs>
      </w:pPr>
      <w:r>
        <w:tab/>
      </w:r>
    </w:p>
    <w:p w:rsidR="006F3DFE" w:rsidRDefault="006F3DFE"/>
    <w:p w:rsidR="006F3DFE" w:rsidRDefault="006F3DFE"/>
    <w:p w:rsidR="002623C7" w:rsidRPr="00FD2964" w:rsidRDefault="002623C7" w:rsidP="002623C7">
      <w:pPr>
        <w:ind w:left="120" w:right="120"/>
        <w:rPr>
          <w:rFonts w:ascii="Trebuchet MS" w:hAnsi="Trebuchet MS"/>
          <w:b/>
          <w:sz w:val="8"/>
          <w:szCs w:val="2"/>
        </w:rPr>
      </w:pPr>
    </w:p>
    <w:p w:rsidR="002623C7" w:rsidRPr="00592FFD" w:rsidRDefault="002623C7" w:rsidP="002623C7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:rsidR="002623C7" w:rsidRPr="00FD2964" w:rsidRDefault="002623C7" w:rsidP="002623C7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:rsidR="002623C7" w:rsidRPr="00592FFD" w:rsidRDefault="002623C7" w:rsidP="002623C7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:rsidR="002623C7" w:rsidRDefault="002623C7" w:rsidP="002623C7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6672" behindDoc="1" locked="0" layoutInCell="1" allowOverlap="1" wp14:anchorId="134457F6" wp14:editId="3FEF3715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:rsidR="002623C7" w:rsidRPr="00592FFD" w:rsidRDefault="002623C7" w:rsidP="002623C7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5648" behindDoc="1" locked="0" layoutInCell="1" allowOverlap="1" wp14:anchorId="5720FBBE" wp14:editId="27667D12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23C7" w:rsidRDefault="002623C7" w:rsidP="002623C7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#seibegleitet</w:t>
      </w:r>
    </w:p>
    <w:p w:rsidR="002623C7" w:rsidRPr="00592FFD" w:rsidRDefault="002623C7" w:rsidP="002623C7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:rsidR="00592FFD" w:rsidRPr="00592FFD" w:rsidRDefault="00592FFD" w:rsidP="002623C7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altName w:val="Calibri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2623C7"/>
    <w:rsid w:val="005224C0"/>
    <w:rsid w:val="005719F3"/>
    <w:rsid w:val="00592FFD"/>
    <w:rsid w:val="006F3DFE"/>
    <w:rsid w:val="00B16AB8"/>
    <w:rsid w:val="00C55145"/>
    <w:rsid w:val="00CC7DF8"/>
    <w:rsid w:val="00ED7D05"/>
    <w:rsid w:val="00F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DFC324E5</Template>
  <TotalTime>0</TotalTime>
  <Pages>2</Pages>
  <Words>44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dcterms:created xsi:type="dcterms:W3CDTF">2020-05-08T08:47:00Z</dcterms:created>
  <dcterms:modified xsi:type="dcterms:W3CDTF">2020-05-08T08:47:00Z</dcterms:modified>
</cp:coreProperties>
</file>