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81354" w14:textId="2DB89965" w:rsidR="006F3DFE" w:rsidRDefault="004E2A0F" w:rsidP="006F3DFE">
      <w:pPr>
        <w:ind w:left="129" w:right="129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5648" behindDoc="1" locked="0" layoutInCell="1" allowOverlap="1" wp14:anchorId="1DE17BA7" wp14:editId="1CA8841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76000" cy="2196000"/>
            <wp:effectExtent l="0" t="0" r="635" b="0"/>
            <wp:wrapNone/>
            <wp:docPr id="7" name="Grafik 7" descr="Liebesschloss, Liebe, Liebesbeweis, Zau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iebesschloss, Liebe, Liebesbeweis, Zau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A551B" w14:textId="051E45B2" w:rsidR="00ED7D05" w:rsidRDefault="004E2A0F" w:rsidP="00682F7A">
      <w:pPr>
        <w:ind w:firstLine="70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1FB121D" wp14:editId="64F3B4C1">
                <wp:simplePos x="0" y="0"/>
                <wp:positionH relativeFrom="column">
                  <wp:align>center</wp:align>
                </wp:positionH>
                <wp:positionV relativeFrom="paragraph">
                  <wp:posOffset>171450</wp:posOffset>
                </wp:positionV>
                <wp:extent cx="2271600" cy="1256400"/>
                <wp:effectExtent l="0" t="0" r="14605" b="20320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1600" cy="1256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29A60" w14:textId="77777777" w:rsidR="004E2A0F" w:rsidRDefault="004E2A0F" w:rsidP="004E2A0F">
                            <w:pPr>
                              <w:jc w:val="center"/>
                              <w:rPr>
                                <w:rFonts w:ascii="Britannic Bold" w:hAnsi="Britannic Bold" w:cs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4E2A0F">
                              <w:rPr>
                                <w:rFonts w:ascii="Britannic Bold" w:hAnsi="Britannic Bold" w:cstheme="minorHAnsi"/>
                                <w:b/>
                                <w:sz w:val="27"/>
                                <w:szCs w:val="27"/>
                              </w:rPr>
                              <w:t>Gott</w:t>
                            </w:r>
                            <w:r w:rsidRPr="004C2C6B">
                              <w:rPr>
                                <w:rFonts w:ascii="Britannic Bold" w:hAnsi="Britannic Bold" w:cstheme="minorHAnsi"/>
                                <w:b/>
                                <w:sz w:val="26"/>
                                <w:szCs w:val="26"/>
                              </w:rPr>
                              <w:t xml:space="preserve"> ist treu. </w:t>
                            </w:r>
                          </w:p>
                          <w:p w14:paraId="43591BD5" w14:textId="77777777" w:rsidR="004E2A0F" w:rsidRPr="004C2C6B" w:rsidRDefault="004E2A0F" w:rsidP="004E2A0F">
                            <w:pPr>
                              <w:jc w:val="center"/>
                              <w:rPr>
                                <w:rFonts w:ascii="Britannic Bold" w:hAnsi="Britannic Bold" w:cs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4C2C6B">
                              <w:rPr>
                                <w:rFonts w:ascii="Britannic Bold" w:hAnsi="Britannic Bold" w:cstheme="minorHAnsi"/>
                                <w:b/>
                                <w:sz w:val="26"/>
                                <w:szCs w:val="26"/>
                              </w:rPr>
                              <w:t>Er wird euch Kraft geben und vor dem Bösen beschützen.</w:t>
                            </w:r>
                          </w:p>
                          <w:p w14:paraId="4C8D94BE" w14:textId="77777777" w:rsidR="004E2A0F" w:rsidRPr="004C2C6B" w:rsidRDefault="004E2A0F" w:rsidP="004E2A0F">
                            <w:pPr>
                              <w:jc w:val="right"/>
                              <w:rPr>
                                <w:rFonts w:ascii="Britannic Bold" w:hAnsi="Britannic Bold"/>
                                <w:b/>
                                <w:sz w:val="20"/>
                                <w:szCs w:val="20"/>
                              </w:rPr>
                            </w:pPr>
                            <w:r w:rsidRPr="004C2C6B">
                              <w:rPr>
                                <w:rFonts w:ascii="Britannic Bold" w:hAnsi="Britannic Bold" w:cstheme="minorHAnsi"/>
                                <w:b/>
                                <w:sz w:val="20"/>
                                <w:szCs w:val="20"/>
                              </w:rPr>
                              <w:t>2. Thessalonicher 3,3</w:t>
                            </w:r>
                          </w:p>
                          <w:p w14:paraId="6E90191C" w14:textId="77777777" w:rsidR="004E2A0F" w:rsidRDefault="004E2A0F" w:rsidP="004E2A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B121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13.5pt;width:178.85pt;height:98.95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" fillcolor="#bfbfbf [2412]">
                <v:fill opacity="42662f"/>
                <v:textbox>
                  <w:txbxContent>
                    <w:p w14:paraId="2F329A60" w14:textId="77777777" w:rsidR="004E2A0F" w:rsidRDefault="004E2A0F" w:rsidP="004E2A0F">
                      <w:pPr>
                        <w:jc w:val="center"/>
                        <w:rPr>
                          <w:rFonts w:ascii="Britannic Bold" w:hAnsi="Britannic Bold" w:cstheme="minorHAnsi"/>
                          <w:b/>
                          <w:sz w:val="26"/>
                          <w:szCs w:val="26"/>
                        </w:rPr>
                      </w:pPr>
                      <w:r w:rsidRPr="004E2A0F">
                        <w:rPr>
                          <w:rFonts w:ascii="Britannic Bold" w:hAnsi="Britannic Bold" w:cstheme="minorHAnsi"/>
                          <w:b/>
                          <w:sz w:val="27"/>
                          <w:szCs w:val="27"/>
                        </w:rPr>
                        <w:t>Gott</w:t>
                      </w:r>
                      <w:r w:rsidRPr="004C2C6B">
                        <w:rPr>
                          <w:rFonts w:ascii="Britannic Bold" w:hAnsi="Britannic Bold" w:cstheme="minorHAnsi"/>
                          <w:b/>
                          <w:sz w:val="26"/>
                          <w:szCs w:val="26"/>
                        </w:rPr>
                        <w:t xml:space="preserve"> ist treu. </w:t>
                      </w:r>
                    </w:p>
                    <w:p w14:paraId="43591BD5" w14:textId="77777777" w:rsidR="004E2A0F" w:rsidRPr="004C2C6B" w:rsidRDefault="004E2A0F" w:rsidP="004E2A0F">
                      <w:pPr>
                        <w:jc w:val="center"/>
                        <w:rPr>
                          <w:rFonts w:ascii="Britannic Bold" w:hAnsi="Britannic Bold" w:cstheme="minorHAnsi"/>
                          <w:b/>
                          <w:sz w:val="26"/>
                          <w:szCs w:val="26"/>
                        </w:rPr>
                      </w:pPr>
                      <w:r w:rsidRPr="004C2C6B">
                        <w:rPr>
                          <w:rFonts w:ascii="Britannic Bold" w:hAnsi="Britannic Bold" w:cstheme="minorHAnsi"/>
                          <w:b/>
                          <w:sz w:val="26"/>
                          <w:szCs w:val="26"/>
                        </w:rPr>
                        <w:t>Er wird euch Kraft geben und vor dem Bösen beschützen.</w:t>
                      </w:r>
                    </w:p>
                    <w:p w14:paraId="4C8D94BE" w14:textId="77777777" w:rsidR="004E2A0F" w:rsidRPr="004C2C6B" w:rsidRDefault="004E2A0F" w:rsidP="004E2A0F">
                      <w:pPr>
                        <w:jc w:val="right"/>
                        <w:rPr>
                          <w:rFonts w:ascii="Britannic Bold" w:hAnsi="Britannic Bold"/>
                          <w:b/>
                          <w:sz w:val="20"/>
                          <w:szCs w:val="20"/>
                        </w:rPr>
                      </w:pPr>
                      <w:r w:rsidRPr="004C2C6B">
                        <w:rPr>
                          <w:rFonts w:ascii="Britannic Bold" w:hAnsi="Britannic Bold" w:cstheme="minorHAnsi"/>
                          <w:b/>
                          <w:sz w:val="20"/>
                          <w:szCs w:val="20"/>
                        </w:rPr>
                        <w:t>2. Thessalonicher 3,3</w:t>
                      </w:r>
                    </w:p>
                    <w:p w14:paraId="6E90191C" w14:textId="77777777" w:rsidR="004E2A0F" w:rsidRDefault="004E2A0F" w:rsidP="004E2A0F"/>
                  </w:txbxContent>
                </v:textbox>
              </v:shape>
            </w:pict>
          </mc:Fallback>
        </mc:AlternateContent>
      </w:r>
    </w:p>
    <w:p w14:paraId="170FD39D" w14:textId="7E545A6F" w:rsidR="006F3DFE" w:rsidRDefault="00B16AB8" w:rsidP="00B16AB8">
      <w:pPr>
        <w:tabs>
          <w:tab w:val="left" w:pos="3280"/>
        </w:tabs>
      </w:pPr>
      <w:r>
        <w:tab/>
      </w:r>
    </w:p>
    <w:p w14:paraId="5535E99A" w14:textId="48887095" w:rsidR="006F3DFE" w:rsidRDefault="00F23D05" w:rsidP="004E2A0F">
      <w:pPr>
        <w:tabs>
          <w:tab w:val="left" w:pos="4150"/>
          <w:tab w:val="right" w:pos="5160"/>
        </w:tabs>
      </w:pPr>
      <w:r>
        <w:tab/>
      </w:r>
      <w:r w:rsidR="004E2A0F">
        <w:tab/>
      </w:r>
    </w:p>
    <w:p w14:paraId="104FA24C" w14:textId="664C0BE3" w:rsidR="006F3DFE" w:rsidRDefault="005224C0" w:rsidP="00FD21DF">
      <w:pPr>
        <w:tabs>
          <w:tab w:val="left" w:pos="3060"/>
          <w:tab w:val="left" w:pos="3650"/>
          <w:tab w:val="left" w:pos="4150"/>
        </w:tabs>
      </w:pPr>
      <w:r>
        <w:tab/>
      </w:r>
      <w:r w:rsidR="005719F3">
        <w:tab/>
      </w:r>
      <w:r w:rsidR="00FD21DF">
        <w:tab/>
      </w:r>
    </w:p>
    <w:p w14:paraId="5A11FFEB" w14:textId="2464E720" w:rsidR="006F3DFE" w:rsidRDefault="005224C0" w:rsidP="00E03AD3">
      <w:pPr>
        <w:tabs>
          <w:tab w:val="left" w:pos="1890"/>
          <w:tab w:val="center" w:pos="2580"/>
        </w:tabs>
      </w:pPr>
      <w:r>
        <w:tab/>
      </w:r>
      <w:r w:rsidR="00E03AD3">
        <w:tab/>
      </w:r>
    </w:p>
    <w:p w14:paraId="7F93D10E" w14:textId="77777777" w:rsidR="006F3DFE" w:rsidRDefault="006F3DFE"/>
    <w:p w14:paraId="64C7FB7F" w14:textId="77777777" w:rsidR="006F3DFE" w:rsidRDefault="006F3DFE"/>
    <w:p w14:paraId="48836BF0" w14:textId="77777777" w:rsidR="00400836" w:rsidRPr="00FD2964" w:rsidRDefault="00400836" w:rsidP="00400836">
      <w:pPr>
        <w:ind w:left="120" w:right="120"/>
        <w:rPr>
          <w:rFonts w:ascii="Trebuchet MS" w:hAnsi="Trebuchet MS"/>
          <w:b/>
          <w:sz w:val="8"/>
          <w:szCs w:val="2"/>
        </w:rPr>
      </w:pPr>
    </w:p>
    <w:p w14:paraId="74D0AB9A" w14:textId="77777777" w:rsidR="00400836" w:rsidRPr="00592FFD" w:rsidRDefault="00400836" w:rsidP="00400836">
      <w:pPr>
        <w:ind w:left="120" w:right="120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"/>
          <w:szCs w:val="2"/>
        </w:rPr>
        <w:t xml:space="preserve">                                                               </w:t>
      </w:r>
      <w:r w:rsidRPr="000370D2">
        <w:rPr>
          <w:rFonts w:ascii="Trebuchet MS" w:hAnsi="Trebuchet MS"/>
          <w:b/>
          <w:sz w:val="26"/>
          <w:szCs w:val="26"/>
        </w:rPr>
        <w:t>Sei dir sicher: DU bist begleitet!</w:t>
      </w:r>
    </w:p>
    <w:p w14:paraId="045435D9" w14:textId="77777777" w:rsidR="00400836" w:rsidRPr="00FD2964" w:rsidRDefault="00400836" w:rsidP="00400836">
      <w:pPr>
        <w:ind w:left="120" w:right="120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</w:rPr>
        <w:t xml:space="preserve">      </w:t>
      </w:r>
      <w:r w:rsidRPr="00EF1AB2">
        <w:rPr>
          <w:rFonts w:ascii="Trebuchet MS" w:hAnsi="Trebuchet MS"/>
          <w:b/>
          <w:sz w:val="26"/>
          <w:szCs w:val="26"/>
        </w:rPr>
        <w:t>Wir denken an Dich!</w:t>
      </w:r>
    </w:p>
    <w:p w14:paraId="2DA285E6" w14:textId="77777777" w:rsidR="00400836" w:rsidRPr="00592FFD" w:rsidRDefault="00400836" w:rsidP="00400836">
      <w:pPr>
        <w:ind w:left="120" w:right="120"/>
        <w:rPr>
          <w:rFonts w:ascii="Trebuchet MS" w:hAnsi="Trebuchet MS"/>
        </w:rPr>
      </w:pPr>
      <w:r>
        <w:rPr>
          <w:rFonts w:ascii="Trebuchet MS" w:hAnsi="Trebuchet MS"/>
        </w:rPr>
        <w:t xml:space="preserve">      </w:t>
      </w:r>
      <w:r w:rsidRPr="000370D2">
        <w:rPr>
          <w:rFonts w:ascii="Trebuchet MS" w:hAnsi="Trebuchet MS"/>
        </w:rPr>
        <w:t>D</w:t>
      </w:r>
      <w:r>
        <w:rPr>
          <w:rFonts w:ascii="Trebuchet MS" w:hAnsi="Trebuchet MS"/>
        </w:rPr>
        <w:t>eine</w:t>
      </w:r>
      <w:r w:rsidRPr="000370D2">
        <w:rPr>
          <w:rFonts w:ascii="Trebuchet MS" w:hAnsi="Trebuchet MS"/>
        </w:rPr>
        <w:t xml:space="preserve"> Religionslehrer*innen </w:t>
      </w:r>
    </w:p>
    <w:p w14:paraId="4EF787A5" w14:textId="77777777" w:rsidR="00400836" w:rsidRDefault="00400836" w:rsidP="00400836">
      <w:pPr>
        <w:ind w:left="120" w:right="120"/>
        <w:rPr>
          <w:rFonts w:ascii="Trebuchet MS" w:hAnsi="Trebuchet MS"/>
          <w:noProof/>
        </w:rPr>
      </w:pPr>
      <w:r w:rsidRPr="000370D2">
        <w:rPr>
          <w:rFonts w:ascii="Trebuchet MS" w:hAnsi="Trebuchet MS"/>
          <w:noProof/>
        </w:rPr>
        <w:drawing>
          <wp:anchor distT="0" distB="0" distL="114300" distR="114300" simplePos="0" relativeHeight="251680768" behindDoc="1" locked="0" layoutInCell="1" allowOverlap="1" wp14:anchorId="73AA2F6C" wp14:editId="62EA41E9">
            <wp:simplePos x="0" y="0"/>
            <wp:positionH relativeFrom="column">
              <wp:posOffset>1143000</wp:posOffset>
            </wp:positionH>
            <wp:positionV relativeFrom="paragraph">
              <wp:posOffset>199072</wp:posOffset>
            </wp:positionV>
            <wp:extent cx="2211705" cy="1084580"/>
            <wp:effectExtent l="0" t="0" r="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noProof/>
        </w:rPr>
        <w:t xml:space="preserve">      </w:t>
      </w:r>
      <w:r w:rsidRPr="000370D2">
        <w:rPr>
          <w:rFonts w:ascii="Trebuchet MS" w:hAnsi="Trebuchet MS"/>
          <w:noProof/>
        </w:rPr>
        <w:t>Teile deinen „Ich bin begleitet-Moment</w:t>
      </w:r>
      <w:r>
        <w:rPr>
          <w:rFonts w:ascii="Trebuchet MS" w:hAnsi="Trebuchet MS"/>
          <w:noProof/>
        </w:rPr>
        <w:t>“</w:t>
      </w:r>
      <w:r w:rsidRPr="000370D2">
        <w:rPr>
          <w:rFonts w:ascii="Trebuchet MS" w:hAnsi="Trebuchet MS"/>
          <w:noProof/>
        </w:rPr>
        <w:t xml:space="preserve"> </w:t>
      </w:r>
    </w:p>
    <w:p w14:paraId="091B9C89" w14:textId="77777777" w:rsidR="00400836" w:rsidRPr="00592FFD" w:rsidRDefault="00400836" w:rsidP="00400836">
      <w:pPr>
        <w:ind w:left="120" w:right="120"/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t xml:space="preserve">      </w:t>
      </w:r>
      <w:r w:rsidRPr="000370D2">
        <w:rPr>
          <w:rFonts w:ascii="Trebuchet MS" w:hAnsi="Trebuchet MS"/>
          <w:noProof/>
        </w:rPr>
        <w:t>mit uns</w:t>
      </w:r>
      <w:r>
        <w:rPr>
          <w:rFonts w:ascii="Trebuchet MS" w:hAnsi="Trebuchet MS"/>
          <w:noProof/>
        </w:rPr>
        <w:t xml:space="preserve"> über die sozialen Netzwerke</w:t>
      </w:r>
      <w:r w:rsidRPr="000370D2">
        <w:rPr>
          <w:rFonts w:ascii="Trebuchet MS" w:hAnsi="Trebuchet MS"/>
          <w:noProof/>
        </w:rPr>
        <w:drawing>
          <wp:anchor distT="0" distB="0" distL="114300" distR="114300" simplePos="0" relativeHeight="251679744" behindDoc="1" locked="0" layoutInCell="1" allowOverlap="1" wp14:anchorId="4FEF7544" wp14:editId="30728194">
            <wp:simplePos x="0" y="0"/>
            <wp:positionH relativeFrom="column">
              <wp:posOffset>3771900</wp:posOffset>
            </wp:positionH>
            <wp:positionV relativeFrom="paragraph">
              <wp:posOffset>89535</wp:posOffset>
            </wp:positionV>
            <wp:extent cx="2211705" cy="1084580"/>
            <wp:effectExtent l="0" t="0" r="0" b="127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50F436" w14:textId="77777777" w:rsidR="00400836" w:rsidRDefault="00400836" w:rsidP="00400836">
      <w:pPr>
        <w:ind w:left="120" w:right="120"/>
        <w:rPr>
          <w:rFonts w:ascii="Trebuchet MS" w:hAnsi="Trebuchet MS"/>
          <w:b/>
          <w:sz w:val="26"/>
          <w:szCs w:val="26"/>
        </w:rPr>
      </w:pPr>
      <w:r w:rsidRPr="00243BAE">
        <w:rPr>
          <w:rFonts w:ascii="Trebuchet MS" w:hAnsi="Trebuchet MS"/>
          <w:noProof/>
          <w:sz w:val="26"/>
          <w:szCs w:val="26"/>
        </w:rPr>
        <w:t xml:space="preserve">    </w:t>
      </w:r>
      <w:r>
        <w:rPr>
          <w:rFonts w:ascii="Trebuchet MS" w:hAnsi="Trebuchet MS"/>
          <w:noProof/>
          <w:sz w:val="26"/>
          <w:szCs w:val="26"/>
        </w:rPr>
        <w:t xml:space="preserve">    </w:t>
      </w:r>
      <w:r w:rsidRPr="00243BAE">
        <w:rPr>
          <w:rFonts w:ascii="Trebuchet MS" w:hAnsi="Trebuchet MS"/>
          <w:noProof/>
          <w:sz w:val="26"/>
          <w:szCs w:val="26"/>
        </w:rPr>
        <w:t xml:space="preserve">  </w:t>
      </w:r>
      <w:r>
        <w:rPr>
          <w:rFonts w:ascii="Trebuchet MS" w:hAnsi="Trebuchet MS"/>
          <w:noProof/>
          <w:sz w:val="26"/>
          <w:szCs w:val="26"/>
        </w:rPr>
        <w:t xml:space="preserve"> </w:t>
      </w:r>
      <w:r w:rsidRPr="00243BAE">
        <w:rPr>
          <w:rFonts w:ascii="Trebuchet MS" w:hAnsi="Trebuchet MS"/>
          <w:noProof/>
          <w:sz w:val="26"/>
          <w:szCs w:val="26"/>
        </w:rPr>
        <w:t xml:space="preserve"> </w:t>
      </w:r>
      <w:r>
        <w:rPr>
          <w:rFonts w:ascii="Trebuchet MS" w:hAnsi="Trebuchet MS"/>
          <w:noProof/>
          <w:sz w:val="26"/>
          <w:szCs w:val="26"/>
        </w:rPr>
        <w:t xml:space="preserve">        </w:t>
      </w:r>
      <w:r w:rsidRPr="00243BAE">
        <w:rPr>
          <w:rFonts w:ascii="Trebuchet MS" w:hAnsi="Trebuchet MS"/>
          <w:b/>
          <w:sz w:val="26"/>
          <w:szCs w:val="26"/>
        </w:rPr>
        <w:t>#</w:t>
      </w:r>
      <w:proofErr w:type="spellStart"/>
      <w:r w:rsidRPr="00243BAE">
        <w:rPr>
          <w:rFonts w:ascii="Trebuchet MS" w:hAnsi="Trebuchet MS"/>
          <w:b/>
          <w:sz w:val="26"/>
          <w:szCs w:val="26"/>
        </w:rPr>
        <w:t>seibegleitet</w:t>
      </w:r>
      <w:proofErr w:type="spellEnd"/>
    </w:p>
    <w:p w14:paraId="53B5772F" w14:textId="77777777" w:rsidR="00400836" w:rsidRPr="00592FFD" w:rsidRDefault="00400836" w:rsidP="00400836">
      <w:pPr>
        <w:ind w:left="120" w:right="120"/>
        <w:rPr>
          <w:rFonts w:ascii="Trebuchet MS" w:hAnsi="Trebuchet MS"/>
          <w:b/>
          <w:sz w:val="6"/>
          <w:szCs w:val="6"/>
        </w:rPr>
      </w:pPr>
      <w:r>
        <w:rPr>
          <w:rFonts w:ascii="Trebuchet MS" w:hAnsi="Trebuchet MS"/>
          <w:b/>
          <w:sz w:val="26"/>
          <w:szCs w:val="26"/>
        </w:rPr>
        <w:t xml:space="preserve">     </w:t>
      </w:r>
      <w:r w:rsidRPr="00AC5BDA">
        <w:rPr>
          <w:rFonts w:ascii="Trebuchet MS" w:eastAsia="Trebuchet MS" w:hAnsi="Trebuchet MS" w:cs="Trebuchet MS"/>
          <w:color w:val="006381"/>
          <w:spacing w:val="-1"/>
          <w:position w:val="-1"/>
          <w:sz w:val="14"/>
          <w:szCs w:val="14"/>
        </w:rPr>
        <w:t xml:space="preserve">www.rpi-baden.de  </w:t>
      </w:r>
    </w:p>
    <w:p w14:paraId="677A0BED" w14:textId="3FC3759A" w:rsidR="00592FFD" w:rsidRPr="00592FFD" w:rsidRDefault="00592FFD" w:rsidP="00400836">
      <w:pPr>
        <w:ind w:left="120" w:right="120"/>
        <w:rPr>
          <w:rFonts w:ascii="Trebuchet MS" w:hAnsi="Trebuchet MS"/>
          <w:b/>
          <w:sz w:val="6"/>
          <w:szCs w:val="6"/>
        </w:rPr>
      </w:pPr>
    </w:p>
    <w:sectPr w:rsidR="00592FFD" w:rsidRPr="00592FFD" w:rsidSect="00592FFD">
      <w:pgSz w:w="5160" w:h="3459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FE"/>
    <w:rsid w:val="00400836"/>
    <w:rsid w:val="004E2A0F"/>
    <w:rsid w:val="005224C0"/>
    <w:rsid w:val="005719F3"/>
    <w:rsid w:val="00592FFD"/>
    <w:rsid w:val="005F6055"/>
    <w:rsid w:val="00682F7A"/>
    <w:rsid w:val="006F3DFE"/>
    <w:rsid w:val="00B16AB8"/>
    <w:rsid w:val="00CC7DF8"/>
    <w:rsid w:val="00D11A54"/>
    <w:rsid w:val="00E03AD3"/>
    <w:rsid w:val="00ED7D05"/>
    <w:rsid w:val="00F23D05"/>
    <w:rsid w:val="00FD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3554"/>
  <w15:chartTrackingRefBased/>
  <w15:docId w15:val="{78585186-3244-47D5-A7A4-1B5068AA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F3DF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F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2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2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D563AEE2</Template>
  <TotalTime>0</TotalTime>
  <Pages>2</Pages>
  <Words>44</Words>
  <Characters>284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Christine</dc:creator>
  <cp:keywords/>
  <dc:description/>
  <cp:lastModifiedBy>Ruehle, Monika</cp:lastModifiedBy>
  <cp:revision>2</cp:revision>
  <cp:lastPrinted>2020-04-23T06:02:00Z</cp:lastPrinted>
  <dcterms:created xsi:type="dcterms:W3CDTF">2020-05-08T08:43:00Z</dcterms:created>
  <dcterms:modified xsi:type="dcterms:W3CDTF">2020-05-08T08:43:00Z</dcterms:modified>
</cp:coreProperties>
</file>