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315" w:rsidRDefault="00D7131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BRU in Corona-Zeiten</w:t>
      </w:r>
    </w:p>
    <w:p w:rsidR="00D71315" w:rsidRDefault="00D71315">
      <w:pPr>
        <w:rPr>
          <w:sz w:val="28"/>
          <w:szCs w:val="28"/>
        </w:rPr>
      </w:pPr>
    </w:p>
    <w:p w:rsidR="00D71315" w:rsidRDefault="00D71315">
      <w:pPr>
        <w:rPr>
          <w:sz w:val="28"/>
          <w:szCs w:val="28"/>
        </w:rPr>
      </w:pPr>
      <w:r>
        <w:rPr>
          <w:sz w:val="28"/>
          <w:szCs w:val="28"/>
        </w:rPr>
        <w:t xml:space="preserve">Unterrichtsmodell zu </w:t>
      </w:r>
      <w:r w:rsidR="00C97365">
        <w:rPr>
          <w:sz w:val="28"/>
          <w:szCs w:val="28"/>
        </w:rPr>
        <w:t>L</w:t>
      </w:r>
      <w:r w:rsidR="00E1302A">
        <w:rPr>
          <w:sz w:val="28"/>
          <w:szCs w:val="28"/>
        </w:rPr>
        <w:t xml:space="preserve">PE </w:t>
      </w:r>
      <w:r w:rsidR="00C97365">
        <w:rPr>
          <w:sz w:val="28"/>
          <w:szCs w:val="28"/>
        </w:rPr>
        <w:t>3</w:t>
      </w:r>
      <w:r w:rsidR="00E1302A">
        <w:rPr>
          <w:sz w:val="28"/>
          <w:szCs w:val="28"/>
        </w:rPr>
        <w:t>.</w:t>
      </w:r>
      <w:r w:rsidR="00C97365">
        <w:rPr>
          <w:sz w:val="28"/>
          <w:szCs w:val="28"/>
        </w:rPr>
        <w:t>3</w:t>
      </w:r>
      <w:r w:rsidR="00E1302A">
        <w:rPr>
          <w:sz w:val="28"/>
          <w:szCs w:val="28"/>
        </w:rPr>
        <w:t xml:space="preserve"> „</w:t>
      </w:r>
      <w:r w:rsidR="00C97365">
        <w:rPr>
          <w:sz w:val="28"/>
          <w:szCs w:val="28"/>
        </w:rPr>
        <w:t>Arbeit und Gesellschaft“:</w:t>
      </w:r>
    </w:p>
    <w:p w:rsidR="00D71315" w:rsidRDefault="00D71315">
      <w:pPr>
        <w:rPr>
          <w:sz w:val="28"/>
          <w:szCs w:val="28"/>
        </w:rPr>
      </w:pPr>
    </w:p>
    <w:p w:rsidR="00FC529D" w:rsidRDefault="00990D51">
      <w:pPr>
        <w:rPr>
          <w:sz w:val="28"/>
          <w:szCs w:val="28"/>
        </w:rPr>
      </w:pPr>
      <w:r>
        <w:rPr>
          <w:sz w:val="28"/>
          <w:szCs w:val="28"/>
        </w:rPr>
        <w:t>„</w:t>
      </w:r>
      <w:r w:rsidR="00C97365">
        <w:rPr>
          <w:sz w:val="28"/>
          <w:szCs w:val="28"/>
        </w:rPr>
        <w:t>Wert der Arbeit</w:t>
      </w:r>
      <w:r>
        <w:rPr>
          <w:sz w:val="28"/>
          <w:szCs w:val="28"/>
        </w:rPr>
        <w:t>“</w:t>
      </w:r>
    </w:p>
    <w:p w:rsidR="00E1302A" w:rsidRDefault="00E1302A">
      <w:pPr>
        <w:rPr>
          <w:sz w:val="28"/>
          <w:szCs w:val="28"/>
        </w:rPr>
      </w:pPr>
    </w:p>
    <w:p w:rsidR="00990D51" w:rsidRDefault="00990D51">
      <w:pPr>
        <w:rPr>
          <w:sz w:val="28"/>
          <w:szCs w:val="28"/>
        </w:rPr>
      </w:pPr>
    </w:p>
    <w:p w:rsidR="003A463E" w:rsidRPr="00C97365" w:rsidRDefault="00990D51" w:rsidP="007A4105">
      <w:pPr>
        <w:ind w:right="990"/>
        <w:rPr>
          <w:i/>
          <w:iCs/>
          <w:sz w:val="24"/>
        </w:rPr>
      </w:pPr>
      <w:r w:rsidRPr="00C97365">
        <w:rPr>
          <w:i/>
          <w:iCs/>
          <w:sz w:val="24"/>
        </w:rPr>
        <w:t xml:space="preserve">Im Folgenden </w:t>
      </w:r>
      <w:r w:rsidR="00C97365">
        <w:rPr>
          <w:i/>
          <w:iCs/>
          <w:sz w:val="24"/>
        </w:rPr>
        <w:t>wird</w:t>
      </w:r>
      <w:r w:rsidRPr="00C97365">
        <w:rPr>
          <w:i/>
          <w:iCs/>
          <w:sz w:val="24"/>
        </w:rPr>
        <w:t xml:space="preserve"> Unterrichtsmodell vorgestellt, </w:t>
      </w:r>
      <w:r w:rsidR="00C97365">
        <w:rPr>
          <w:i/>
          <w:iCs/>
          <w:sz w:val="24"/>
        </w:rPr>
        <w:t>das</w:t>
      </w:r>
      <w:r w:rsidRPr="00C97365">
        <w:rPr>
          <w:i/>
          <w:iCs/>
          <w:sz w:val="24"/>
        </w:rPr>
        <w:t xml:space="preserve"> mit dem </w:t>
      </w:r>
      <w:r w:rsidR="00C97365">
        <w:rPr>
          <w:i/>
          <w:iCs/>
          <w:sz w:val="24"/>
        </w:rPr>
        <w:t>Kurzfilm „Wert der Arbeit</w:t>
      </w:r>
      <w:r w:rsidRPr="00C97365">
        <w:rPr>
          <w:i/>
          <w:iCs/>
          <w:sz w:val="24"/>
        </w:rPr>
        <w:t xml:space="preserve">“ </w:t>
      </w:r>
      <w:r w:rsidR="00C97365">
        <w:rPr>
          <w:i/>
          <w:iCs/>
          <w:sz w:val="24"/>
        </w:rPr>
        <w:t xml:space="preserve">und der dazugehörigen Arbeitshilfe </w:t>
      </w:r>
      <w:r w:rsidRPr="00C97365">
        <w:rPr>
          <w:i/>
          <w:iCs/>
          <w:sz w:val="24"/>
        </w:rPr>
        <w:t>des Medienportals (</w:t>
      </w:r>
      <w:hyperlink r:id="rId5" w:history="1">
        <w:r w:rsidRPr="00C97365">
          <w:rPr>
            <w:rStyle w:val="Hyperlink"/>
            <w:i/>
            <w:iCs/>
            <w:sz w:val="24"/>
          </w:rPr>
          <w:t>https://www.medienzentralen.de/</w:t>
        </w:r>
      </w:hyperlink>
      <w:r w:rsidRPr="00C97365">
        <w:rPr>
          <w:i/>
          <w:iCs/>
          <w:sz w:val="24"/>
        </w:rPr>
        <w:t>) arbeite</w:t>
      </w:r>
      <w:r w:rsidR="00C97365">
        <w:rPr>
          <w:i/>
          <w:iCs/>
          <w:sz w:val="24"/>
        </w:rPr>
        <w:t>t</w:t>
      </w:r>
      <w:r w:rsidRPr="00C97365">
        <w:rPr>
          <w:i/>
          <w:iCs/>
          <w:sz w:val="24"/>
        </w:rPr>
        <w:t>.</w:t>
      </w:r>
    </w:p>
    <w:p w:rsidR="00990D51" w:rsidRDefault="00990D5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97156</wp:posOffset>
                </wp:positionV>
                <wp:extent cx="5760000" cy="2324100"/>
                <wp:effectExtent l="0" t="0" r="1270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2324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1AA05" id="Rechteck 1" o:spid="_x0000_s1026" style="position:absolute;margin-left:3.4pt;margin-top:7.65pt;width:453.55pt;height:18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" filled="f" strokecolor="black [3213]" strokeweight="2pt"/>
            </w:pict>
          </mc:Fallback>
        </mc:AlternateContent>
      </w:r>
    </w:p>
    <w:p w:rsidR="00990D51" w:rsidRPr="00990D51" w:rsidRDefault="00990D51" w:rsidP="007A4105">
      <w:pPr>
        <w:tabs>
          <w:tab w:val="left" w:pos="284"/>
        </w:tabs>
        <w:ind w:left="284"/>
        <w:rPr>
          <w:b/>
          <w:bCs/>
          <w:sz w:val="24"/>
        </w:rPr>
      </w:pPr>
      <w:r w:rsidRPr="00990D51">
        <w:rPr>
          <w:b/>
          <w:bCs/>
          <w:sz w:val="24"/>
        </w:rPr>
        <w:t xml:space="preserve">Medien des </w:t>
      </w:r>
      <w:proofErr w:type="spellStart"/>
      <w:r w:rsidRPr="00990D51">
        <w:rPr>
          <w:b/>
          <w:bCs/>
          <w:sz w:val="24"/>
        </w:rPr>
        <w:t>ekiba</w:t>
      </w:r>
      <w:proofErr w:type="spellEnd"/>
      <w:r w:rsidRPr="00990D51">
        <w:rPr>
          <w:b/>
          <w:bCs/>
          <w:sz w:val="24"/>
        </w:rPr>
        <w:t xml:space="preserve">-Medienportals dürfen ab sofort auch auf digitalem Weg an Schüler*innen und Teilnehmende von Online-Bildungsveranstaltungen weitergegeben werden. Die Medien können von registrierten Nutzer*innen des Medienportals heruntergeladen und via Internet an die Schüler*innen bzw. Teilnehmer*innen gesendet werden. Aufgrund der Dateigrößen bieten sich hierfür (auch kostenlose) Filesharing-Dienste an, z.B. </w:t>
      </w:r>
      <w:proofErr w:type="spellStart"/>
      <w:r w:rsidRPr="00990D51">
        <w:rPr>
          <w:b/>
          <w:bCs/>
          <w:sz w:val="24"/>
        </w:rPr>
        <w:t>Wetransfer</w:t>
      </w:r>
      <w:proofErr w:type="spellEnd"/>
      <w:r w:rsidRPr="00990D51">
        <w:rPr>
          <w:b/>
          <w:bCs/>
          <w:sz w:val="24"/>
        </w:rPr>
        <w:t xml:space="preserve">, </w:t>
      </w:r>
      <w:proofErr w:type="spellStart"/>
      <w:r w:rsidRPr="00990D51">
        <w:rPr>
          <w:b/>
          <w:bCs/>
          <w:sz w:val="24"/>
        </w:rPr>
        <w:t>Wesendit</w:t>
      </w:r>
      <w:proofErr w:type="spellEnd"/>
      <w:r w:rsidRPr="00990D51">
        <w:rPr>
          <w:b/>
          <w:bCs/>
          <w:sz w:val="24"/>
        </w:rPr>
        <w:t xml:space="preserve">, Firefox Send, </w:t>
      </w:r>
      <w:proofErr w:type="spellStart"/>
      <w:r w:rsidRPr="00990D51">
        <w:rPr>
          <w:b/>
          <w:bCs/>
          <w:sz w:val="24"/>
        </w:rPr>
        <w:t>Magentacloud</w:t>
      </w:r>
      <w:proofErr w:type="spellEnd"/>
      <w:r w:rsidRPr="00990D51">
        <w:rPr>
          <w:b/>
          <w:bCs/>
          <w:sz w:val="24"/>
        </w:rPr>
        <w:t xml:space="preserve">. Auch ein Upload in geschlossene Systeme wie </w:t>
      </w:r>
      <w:proofErr w:type="spellStart"/>
      <w:r w:rsidRPr="00990D51">
        <w:rPr>
          <w:b/>
          <w:bCs/>
          <w:sz w:val="24"/>
        </w:rPr>
        <w:t>Moodle</w:t>
      </w:r>
      <w:proofErr w:type="spellEnd"/>
      <w:r w:rsidRPr="00990D51">
        <w:rPr>
          <w:b/>
          <w:bCs/>
          <w:sz w:val="24"/>
        </w:rPr>
        <w:t xml:space="preserve">, </w:t>
      </w:r>
      <w:proofErr w:type="spellStart"/>
      <w:r w:rsidRPr="00990D51">
        <w:rPr>
          <w:b/>
          <w:bCs/>
          <w:sz w:val="24"/>
        </w:rPr>
        <w:t>iServ</w:t>
      </w:r>
      <w:proofErr w:type="spellEnd"/>
      <w:r w:rsidRPr="00990D51">
        <w:rPr>
          <w:b/>
          <w:bCs/>
          <w:sz w:val="24"/>
        </w:rPr>
        <w:t xml:space="preserve">, </w:t>
      </w:r>
      <w:proofErr w:type="spellStart"/>
      <w:r w:rsidRPr="00990D51">
        <w:rPr>
          <w:b/>
          <w:bCs/>
          <w:sz w:val="24"/>
        </w:rPr>
        <w:t>nextcloud</w:t>
      </w:r>
      <w:proofErr w:type="spellEnd"/>
      <w:r w:rsidRPr="00990D51">
        <w:rPr>
          <w:b/>
          <w:bCs/>
          <w:sz w:val="24"/>
        </w:rPr>
        <w:t xml:space="preserve"> etc. ist gestattet.</w:t>
      </w:r>
    </w:p>
    <w:p w:rsidR="00990D51" w:rsidRPr="00990D51" w:rsidRDefault="00990D51" w:rsidP="007A4105">
      <w:pPr>
        <w:tabs>
          <w:tab w:val="left" w:pos="284"/>
        </w:tabs>
        <w:ind w:left="284"/>
        <w:rPr>
          <w:b/>
          <w:bCs/>
          <w:sz w:val="24"/>
        </w:rPr>
      </w:pPr>
    </w:p>
    <w:p w:rsidR="00990D51" w:rsidRDefault="00990D51" w:rsidP="007A4105">
      <w:pPr>
        <w:tabs>
          <w:tab w:val="left" w:pos="284"/>
        </w:tabs>
        <w:ind w:left="284"/>
        <w:rPr>
          <w:b/>
          <w:bCs/>
          <w:sz w:val="24"/>
        </w:rPr>
      </w:pPr>
      <w:r w:rsidRPr="00990D51">
        <w:rPr>
          <w:b/>
          <w:bCs/>
          <w:sz w:val="24"/>
        </w:rPr>
        <w:t>Bitte weisen Sie aber Ihre Schüler*innen und Teilnehmenden darauf hin, dass diese die Medien nicht weitergegeben und keinesfalls mit anderen online teilen oder im Internet hochladen dürfen.</w:t>
      </w:r>
    </w:p>
    <w:p w:rsidR="00990D51" w:rsidRDefault="00990D51" w:rsidP="00990D51">
      <w:pPr>
        <w:rPr>
          <w:sz w:val="24"/>
        </w:rPr>
      </w:pPr>
    </w:p>
    <w:p w:rsidR="00B318A6" w:rsidRPr="00B318A6" w:rsidRDefault="00B318A6" w:rsidP="00B318A6">
      <w:pPr>
        <w:rPr>
          <w:bCs/>
          <w:sz w:val="24"/>
        </w:rPr>
      </w:pPr>
    </w:p>
    <w:p w:rsidR="00B318A6" w:rsidRDefault="00B318A6" w:rsidP="00B318A6">
      <w:pPr>
        <w:rPr>
          <w:bCs/>
          <w:i/>
          <w:iCs/>
          <w:sz w:val="24"/>
        </w:rPr>
      </w:pPr>
      <w:r>
        <w:rPr>
          <w:bCs/>
          <w:i/>
          <w:iCs/>
          <w:sz w:val="24"/>
        </w:rPr>
        <w:t>Organisationsmodell:</w:t>
      </w:r>
    </w:p>
    <w:p w:rsidR="00B318A6" w:rsidRPr="00E43EB1" w:rsidRDefault="00B318A6" w:rsidP="00B318A6">
      <w:pPr>
        <w:rPr>
          <w:bCs/>
          <w:i/>
          <w:iCs/>
          <w:sz w:val="24"/>
        </w:rPr>
      </w:pPr>
      <w:r>
        <w:rPr>
          <w:bCs/>
          <w:i/>
          <w:iCs/>
          <w:sz w:val="24"/>
        </w:rPr>
        <w:t>Die SuS bearbeiten zu Hause die unten stehenden Aufgaben.</w:t>
      </w:r>
    </w:p>
    <w:p w:rsidR="00B318A6" w:rsidRDefault="00B318A6" w:rsidP="00B318A6">
      <w:pPr>
        <w:rPr>
          <w:bCs/>
          <w:i/>
          <w:iCs/>
          <w:sz w:val="24"/>
        </w:rPr>
      </w:pPr>
      <w:r w:rsidRPr="00E43EB1">
        <w:rPr>
          <w:bCs/>
          <w:i/>
          <w:iCs/>
          <w:sz w:val="24"/>
        </w:rPr>
        <w:t>Anschließend kann eine Auswertung in einer Video-Konferenz erfolgen</w:t>
      </w:r>
      <w:r>
        <w:rPr>
          <w:bCs/>
          <w:i/>
          <w:iCs/>
          <w:sz w:val="24"/>
        </w:rPr>
        <w:t>;</w:t>
      </w:r>
    </w:p>
    <w:p w:rsidR="00B318A6" w:rsidRPr="00E43EB1" w:rsidRDefault="00B318A6" w:rsidP="00B318A6">
      <w:pPr>
        <w:rPr>
          <w:bCs/>
          <w:i/>
          <w:iCs/>
          <w:sz w:val="24"/>
        </w:rPr>
      </w:pPr>
      <w:r>
        <w:rPr>
          <w:bCs/>
          <w:i/>
          <w:iCs/>
          <w:sz w:val="24"/>
        </w:rPr>
        <w:t>es ist aber auch eine reine Einzelarbeit mit Zusendung der Ergebnisse an die Lehrkraft möglich.</w:t>
      </w:r>
    </w:p>
    <w:p w:rsidR="001D051A" w:rsidRDefault="001D051A" w:rsidP="00B318A6">
      <w:pPr>
        <w:rPr>
          <w:bCs/>
          <w:sz w:val="24"/>
        </w:rPr>
      </w:pPr>
    </w:p>
    <w:p w:rsidR="00D64AC8" w:rsidRPr="00D64AC8" w:rsidRDefault="00D64AC8" w:rsidP="00B318A6">
      <w:pPr>
        <w:rPr>
          <w:bCs/>
          <w:i/>
          <w:iCs/>
          <w:sz w:val="24"/>
        </w:rPr>
      </w:pPr>
      <w:r w:rsidRPr="00D64AC8">
        <w:rPr>
          <w:bCs/>
          <w:i/>
          <w:iCs/>
          <w:sz w:val="24"/>
        </w:rPr>
        <w:t>Für das Unterrichtsmodell wurde</w:t>
      </w:r>
      <w:r w:rsidR="001D051A">
        <w:rPr>
          <w:bCs/>
          <w:i/>
          <w:iCs/>
          <w:sz w:val="24"/>
        </w:rPr>
        <w:t>n</w:t>
      </w:r>
      <w:r w:rsidRPr="00D64AC8">
        <w:rPr>
          <w:bCs/>
          <w:i/>
          <w:iCs/>
          <w:sz w:val="24"/>
        </w:rPr>
        <w:t xml:space="preserve"> M01 </w:t>
      </w:r>
      <w:r w:rsidR="001D051A">
        <w:rPr>
          <w:bCs/>
          <w:i/>
          <w:iCs/>
          <w:sz w:val="24"/>
        </w:rPr>
        <w:t xml:space="preserve">und M04 </w:t>
      </w:r>
      <w:r w:rsidRPr="00D64AC8">
        <w:rPr>
          <w:bCs/>
          <w:i/>
          <w:iCs/>
          <w:sz w:val="24"/>
        </w:rPr>
        <w:t>der Arbeitshilfe durch alternative Arbeitsblätter (M1 und M</w:t>
      </w:r>
      <w:r w:rsidR="001D051A">
        <w:rPr>
          <w:bCs/>
          <w:i/>
          <w:iCs/>
          <w:sz w:val="24"/>
        </w:rPr>
        <w:t>5, s.u.</w:t>
      </w:r>
      <w:r w:rsidRPr="00D64AC8">
        <w:rPr>
          <w:bCs/>
          <w:i/>
          <w:iCs/>
          <w:sz w:val="24"/>
        </w:rPr>
        <w:t>) ersetzt</w:t>
      </w:r>
      <w:r w:rsidR="001D051A">
        <w:rPr>
          <w:bCs/>
          <w:i/>
          <w:iCs/>
          <w:sz w:val="24"/>
        </w:rPr>
        <w:t>, M4</w:t>
      </w:r>
      <w:r w:rsidR="0088314E">
        <w:rPr>
          <w:bCs/>
          <w:i/>
          <w:iCs/>
          <w:sz w:val="24"/>
        </w:rPr>
        <w:t>a und M4b</w:t>
      </w:r>
      <w:r w:rsidR="001D051A">
        <w:rPr>
          <w:bCs/>
          <w:i/>
          <w:iCs/>
          <w:sz w:val="24"/>
        </w:rPr>
        <w:t xml:space="preserve"> wurde</w:t>
      </w:r>
      <w:r w:rsidR="0088314E">
        <w:rPr>
          <w:bCs/>
          <w:i/>
          <w:iCs/>
          <w:sz w:val="24"/>
        </w:rPr>
        <w:t>n</w:t>
      </w:r>
      <w:r w:rsidR="001D051A">
        <w:rPr>
          <w:bCs/>
          <w:i/>
          <w:iCs/>
          <w:sz w:val="24"/>
        </w:rPr>
        <w:t xml:space="preserve"> neu hinzugefügt.</w:t>
      </w:r>
    </w:p>
    <w:p w:rsidR="00B318A6" w:rsidRDefault="00B318A6" w:rsidP="00990D51">
      <w:pPr>
        <w:rPr>
          <w:sz w:val="24"/>
        </w:rPr>
      </w:pPr>
    </w:p>
    <w:p w:rsidR="001D051A" w:rsidRDefault="001D051A" w:rsidP="00990D51">
      <w:pPr>
        <w:rPr>
          <w:i/>
          <w:iCs/>
          <w:sz w:val="24"/>
        </w:rPr>
      </w:pPr>
      <w:r>
        <w:rPr>
          <w:i/>
          <w:iCs/>
          <w:sz w:val="24"/>
        </w:rPr>
        <w:t>Der Abspann des Kurzfilms setzt noch einmal einen anderen Akzent.</w:t>
      </w:r>
    </w:p>
    <w:p w:rsidR="001D051A" w:rsidRDefault="001D051A" w:rsidP="00990D51">
      <w:pPr>
        <w:rPr>
          <w:i/>
          <w:iCs/>
          <w:sz w:val="24"/>
        </w:rPr>
      </w:pPr>
      <w:r>
        <w:rPr>
          <w:i/>
          <w:iCs/>
          <w:sz w:val="24"/>
        </w:rPr>
        <w:t xml:space="preserve">Deswegen bleibt es der Entscheidung der Lehrkraft überlassen, ob die SuS die entsprechenden Zusatzaufgaben </w:t>
      </w:r>
      <w:r w:rsidR="00A543F5">
        <w:rPr>
          <w:i/>
          <w:iCs/>
          <w:sz w:val="24"/>
        </w:rPr>
        <w:t xml:space="preserve">(8 und 9) </w:t>
      </w:r>
      <w:r>
        <w:rPr>
          <w:i/>
          <w:iCs/>
          <w:sz w:val="24"/>
        </w:rPr>
        <w:t>bearbeiten sollen.</w:t>
      </w:r>
    </w:p>
    <w:p w:rsidR="001D051A" w:rsidRDefault="001D051A" w:rsidP="00990D51">
      <w:pPr>
        <w:rPr>
          <w:i/>
          <w:iCs/>
          <w:sz w:val="24"/>
        </w:rPr>
      </w:pPr>
    </w:p>
    <w:p w:rsidR="001D051A" w:rsidRPr="001D051A" w:rsidRDefault="001D051A" w:rsidP="00990D51">
      <w:pPr>
        <w:rPr>
          <w:i/>
          <w:iCs/>
          <w:sz w:val="24"/>
        </w:rPr>
      </w:pPr>
      <w:r w:rsidRPr="001D051A">
        <w:rPr>
          <w:i/>
          <w:iCs/>
          <w:sz w:val="24"/>
        </w:rPr>
        <w:t>Natürlich ermöglicht die Arbeitshilfe auch andere Unterrichtsverläufe.</w:t>
      </w:r>
    </w:p>
    <w:p w:rsidR="001D051A" w:rsidRDefault="001D051A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B318A6" w:rsidRDefault="001D038A" w:rsidP="001D038A">
      <w:pPr>
        <w:rPr>
          <w:b/>
          <w:bCs/>
          <w:sz w:val="24"/>
        </w:rPr>
      </w:pPr>
      <w:r w:rsidRPr="001D038A">
        <w:rPr>
          <w:b/>
          <w:bCs/>
          <w:sz w:val="24"/>
        </w:rPr>
        <w:lastRenderedPageBreak/>
        <w:t>Aufgaben zur Einzelarbeit:</w:t>
      </w:r>
    </w:p>
    <w:p w:rsidR="001D038A" w:rsidRDefault="001D038A" w:rsidP="001D038A">
      <w:pPr>
        <w:rPr>
          <w:sz w:val="24"/>
        </w:rPr>
      </w:pPr>
    </w:p>
    <w:p w:rsidR="001D038A" w:rsidRDefault="001D038A" w:rsidP="001D038A">
      <w:pPr>
        <w:rPr>
          <w:sz w:val="24"/>
        </w:rPr>
      </w:pPr>
      <w:r>
        <w:rPr>
          <w:sz w:val="24"/>
        </w:rPr>
        <w:t>1. Sehen Sie das erste Kapitel des Films („Arbeitsalltag“) an.</w:t>
      </w:r>
    </w:p>
    <w:p w:rsidR="001D038A" w:rsidRDefault="001D038A" w:rsidP="001D038A">
      <w:pPr>
        <w:rPr>
          <w:sz w:val="24"/>
        </w:rPr>
      </w:pPr>
    </w:p>
    <w:p w:rsidR="001D038A" w:rsidRDefault="001D038A" w:rsidP="001D038A">
      <w:pPr>
        <w:rPr>
          <w:sz w:val="24"/>
        </w:rPr>
      </w:pPr>
      <w:r>
        <w:rPr>
          <w:sz w:val="24"/>
        </w:rPr>
        <w:t xml:space="preserve">2. </w:t>
      </w:r>
      <w:r w:rsidR="003A463E">
        <w:rPr>
          <w:sz w:val="24"/>
        </w:rPr>
        <w:t>Bearbeiten Sie M1.</w:t>
      </w:r>
    </w:p>
    <w:p w:rsidR="003A463E" w:rsidRDefault="003A463E" w:rsidP="001D038A">
      <w:pPr>
        <w:rPr>
          <w:sz w:val="24"/>
        </w:rPr>
      </w:pPr>
    </w:p>
    <w:p w:rsidR="003A463E" w:rsidRDefault="003A463E" w:rsidP="001D038A">
      <w:pPr>
        <w:rPr>
          <w:sz w:val="24"/>
        </w:rPr>
      </w:pPr>
      <w:r>
        <w:rPr>
          <w:sz w:val="24"/>
        </w:rPr>
        <w:t>3. Sehen Sie das zweite Kapitel des Films („</w:t>
      </w:r>
      <w:r w:rsidR="00D64AC8">
        <w:rPr>
          <w:sz w:val="24"/>
        </w:rPr>
        <w:t>Das Kunstwerk“) an.</w:t>
      </w:r>
    </w:p>
    <w:p w:rsidR="00D64AC8" w:rsidRDefault="00D64AC8" w:rsidP="001D038A">
      <w:pPr>
        <w:rPr>
          <w:sz w:val="24"/>
        </w:rPr>
      </w:pPr>
    </w:p>
    <w:p w:rsidR="00D64AC8" w:rsidRDefault="00D64AC8" w:rsidP="001D038A">
      <w:pPr>
        <w:rPr>
          <w:sz w:val="24"/>
        </w:rPr>
      </w:pPr>
      <w:r>
        <w:rPr>
          <w:sz w:val="24"/>
        </w:rPr>
        <w:t xml:space="preserve">4. Bearbeiten Sie </w:t>
      </w:r>
      <w:r w:rsidR="0088314E">
        <w:rPr>
          <w:sz w:val="24"/>
        </w:rPr>
        <w:t xml:space="preserve">die Aufgaben auf </w:t>
      </w:r>
      <w:r>
        <w:rPr>
          <w:sz w:val="24"/>
        </w:rPr>
        <w:t xml:space="preserve">M02 </w:t>
      </w:r>
      <w:r w:rsidRPr="001D051A">
        <w:rPr>
          <w:sz w:val="24"/>
        </w:rPr>
        <w:t xml:space="preserve">und </w:t>
      </w:r>
      <w:r>
        <w:rPr>
          <w:sz w:val="24"/>
        </w:rPr>
        <w:t>M03</w:t>
      </w:r>
      <w:r w:rsidR="001D051A">
        <w:rPr>
          <w:sz w:val="24"/>
        </w:rPr>
        <w:t xml:space="preserve"> der Arbeitshilfe</w:t>
      </w:r>
      <w:r>
        <w:rPr>
          <w:sz w:val="24"/>
        </w:rPr>
        <w:t>.</w:t>
      </w:r>
    </w:p>
    <w:p w:rsidR="00D64AC8" w:rsidRDefault="00D64AC8" w:rsidP="001D038A">
      <w:pPr>
        <w:rPr>
          <w:sz w:val="24"/>
        </w:rPr>
      </w:pPr>
    </w:p>
    <w:p w:rsidR="0088314E" w:rsidRDefault="0088314E" w:rsidP="001D038A">
      <w:pPr>
        <w:rPr>
          <w:sz w:val="24"/>
        </w:rPr>
      </w:pPr>
      <w:r>
        <w:rPr>
          <w:sz w:val="24"/>
        </w:rPr>
        <w:t>5. Der Film dauert noch eine Minute. Wie wird er zu Ende gehen?</w:t>
      </w:r>
    </w:p>
    <w:p w:rsidR="0088314E" w:rsidRDefault="0088314E" w:rsidP="001D038A">
      <w:pPr>
        <w:rPr>
          <w:sz w:val="24"/>
        </w:rPr>
      </w:pPr>
      <w:r>
        <w:rPr>
          <w:sz w:val="24"/>
        </w:rPr>
        <w:t xml:space="preserve">    Schreiben Sie Ihre Vermutungen auf das Arbeitsblatt M4a.</w:t>
      </w:r>
    </w:p>
    <w:p w:rsidR="0088314E" w:rsidRDefault="0088314E" w:rsidP="001D038A">
      <w:pPr>
        <w:rPr>
          <w:sz w:val="24"/>
        </w:rPr>
      </w:pPr>
    </w:p>
    <w:p w:rsidR="0088314E" w:rsidRDefault="0088314E" w:rsidP="001D038A">
      <w:pPr>
        <w:rPr>
          <w:b/>
          <w:bCs/>
          <w:sz w:val="24"/>
        </w:rPr>
      </w:pPr>
      <w:r>
        <w:rPr>
          <w:sz w:val="24"/>
        </w:rPr>
        <w:t>6</w:t>
      </w:r>
      <w:r w:rsidR="00D64AC8">
        <w:rPr>
          <w:sz w:val="24"/>
        </w:rPr>
        <w:t xml:space="preserve">. Sehen Sie das dritte Kapitel des Films („Veränderter Alltag“) </w:t>
      </w:r>
      <w:r w:rsidR="00D64AC8">
        <w:rPr>
          <w:b/>
          <w:bCs/>
          <w:sz w:val="24"/>
        </w:rPr>
        <w:t>bis 0’55</w:t>
      </w:r>
    </w:p>
    <w:p w:rsidR="00D64AC8" w:rsidRPr="00D64AC8" w:rsidRDefault="0088314E" w:rsidP="001D038A">
      <w:pPr>
        <w:rPr>
          <w:sz w:val="24"/>
        </w:rPr>
      </w:pPr>
      <w:r>
        <w:rPr>
          <w:b/>
          <w:bCs/>
          <w:sz w:val="24"/>
        </w:rPr>
        <w:t xml:space="preserve">   </w:t>
      </w:r>
      <w:r w:rsidR="00D64AC8">
        <w:rPr>
          <w:b/>
          <w:bCs/>
          <w:sz w:val="24"/>
        </w:rPr>
        <w:t xml:space="preserve"> (also ohne den Abspann)</w:t>
      </w:r>
      <w:r w:rsidR="00D64AC8">
        <w:rPr>
          <w:sz w:val="24"/>
        </w:rPr>
        <w:t xml:space="preserve"> an.</w:t>
      </w:r>
    </w:p>
    <w:p w:rsidR="003A463E" w:rsidRDefault="003A463E" w:rsidP="001D038A">
      <w:pPr>
        <w:rPr>
          <w:sz w:val="24"/>
        </w:rPr>
      </w:pPr>
    </w:p>
    <w:p w:rsidR="001D038A" w:rsidRDefault="0088314E" w:rsidP="001D038A">
      <w:pPr>
        <w:rPr>
          <w:sz w:val="24"/>
        </w:rPr>
      </w:pPr>
      <w:r>
        <w:rPr>
          <w:sz w:val="24"/>
        </w:rPr>
        <w:t>7</w:t>
      </w:r>
      <w:r w:rsidR="001D051A">
        <w:rPr>
          <w:sz w:val="24"/>
        </w:rPr>
        <w:t xml:space="preserve">. Bearbeiten Sie </w:t>
      </w:r>
      <w:r>
        <w:rPr>
          <w:sz w:val="24"/>
        </w:rPr>
        <w:t xml:space="preserve">die Aufgaben auf </w:t>
      </w:r>
      <w:r w:rsidR="001D051A">
        <w:rPr>
          <w:sz w:val="24"/>
        </w:rPr>
        <w:t>M4</w:t>
      </w:r>
      <w:r>
        <w:rPr>
          <w:sz w:val="24"/>
        </w:rPr>
        <w:t>b</w:t>
      </w:r>
      <w:r w:rsidR="001D051A">
        <w:rPr>
          <w:sz w:val="24"/>
        </w:rPr>
        <w:t>.</w:t>
      </w:r>
    </w:p>
    <w:p w:rsidR="001D051A" w:rsidRDefault="001D051A" w:rsidP="001D038A">
      <w:pPr>
        <w:rPr>
          <w:sz w:val="24"/>
        </w:rPr>
      </w:pPr>
    </w:p>
    <w:p w:rsidR="001D051A" w:rsidRDefault="001D051A" w:rsidP="001D038A">
      <w:pPr>
        <w:rPr>
          <w:sz w:val="24"/>
        </w:rPr>
      </w:pPr>
    </w:p>
    <w:p w:rsidR="001D051A" w:rsidRPr="001D051A" w:rsidRDefault="001D051A" w:rsidP="001D038A">
      <w:pPr>
        <w:rPr>
          <w:b/>
          <w:bCs/>
          <w:sz w:val="24"/>
        </w:rPr>
      </w:pPr>
      <w:r w:rsidRPr="001D051A">
        <w:rPr>
          <w:b/>
          <w:bCs/>
          <w:sz w:val="24"/>
        </w:rPr>
        <w:t>Zusatzaufgaben:</w:t>
      </w:r>
    </w:p>
    <w:p w:rsidR="001D051A" w:rsidRDefault="001D051A" w:rsidP="001D038A">
      <w:pPr>
        <w:rPr>
          <w:sz w:val="24"/>
        </w:rPr>
      </w:pPr>
    </w:p>
    <w:p w:rsidR="00F306CA" w:rsidRDefault="0088314E" w:rsidP="001D038A">
      <w:pPr>
        <w:rPr>
          <w:sz w:val="24"/>
        </w:rPr>
      </w:pPr>
      <w:r>
        <w:rPr>
          <w:sz w:val="24"/>
        </w:rPr>
        <w:t>8</w:t>
      </w:r>
      <w:r w:rsidR="001D051A">
        <w:rPr>
          <w:sz w:val="24"/>
        </w:rPr>
        <w:t>. Hören Sie auf die Musik, die während des Abspanns</w:t>
      </w:r>
    </w:p>
    <w:p w:rsidR="001D051A" w:rsidRDefault="00F306CA" w:rsidP="001D038A">
      <w:pPr>
        <w:rPr>
          <w:sz w:val="24"/>
        </w:rPr>
      </w:pPr>
      <w:r>
        <w:rPr>
          <w:sz w:val="24"/>
        </w:rPr>
        <w:t xml:space="preserve">    </w:t>
      </w:r>
      <w:r w:rsidR="001D051A">
        <w:rPr>
          <w:sz w:val="24"/>
        </w:rPr>
        <w:t xml:space="preserve">(also im dritten Kapitel „Veränderter Alltag und Epilog“ </w:t>
      </w:r>
      <w:r w:rsidR="001D051A" w:rsidRPr="001D051A">
        <w:rPr>
          <w:b/>
          <w:bCs/>
          <w:sz w:val="24"/>
        </w:rPr>
        <w:t>ab</w:t>
      </w:r>
      <w:r w:rsidR="001D051A">
        <w:rPr>
          <w:sz w:val="24"/>
        </w:rPr>
        <w:t xml:space="preserve"> 0’55) läuft.</w:t>
      </w:r>
    </w:p>
    <w:p w:rsidR="001D051A" w:rsidRDefault="00F306CA" w:rsidP="001D038A">
      <w:pPr>
        <w:rPr>
          <w:sz w:val="24"/>
        </w:rPr>
      </w:pPr>
      <w:r>
        <w:rPr>
          <w:sz w:val="24"/>
        </w:rPr>
        <w:t xml:space="preserve">    </w:t>
      </w:r>
      <w:r w:rsidR="001D051A">
        <w:rPr>
          <w:sz w:val="24"/>
        </w:rPr>
        <w:t>Den Text finden Sie auch auf M5.</w:t>
      </w:r>
    </w:p>
    <w:p w:rsidR="001D051A" w:rsidRDefault="001D051A" w:rsidP="001D038A">
      <w:pPr>
        <w:rPr>
          <w:sz w:val="24"/>
        </w:rPr>
      </w:pPr>
    </w:p>
    <w:p w:rsidR="001D051A" w:rsidRDefault="0088314E" w:rsidP="001D038A">
      <w:pPr>
        <w:rPr>
          <w:sz w:val="24"/>
        </w:rPr>
      </w:pPr>
      <w:r>
        <w:rPr>
          <w:sz w:val="24"/>
        </w:rPr>
        <w:t>9</w:t>
      </w:r>
      <w:r w:rsidR="001D051A">
        <w:rPr>
          <w:sz w:val="24"/>
        </w:rPr>
        <w:t xml:space="preserve">. Bearbeiten Sie </w:t>
      </w:r>
      <w:r>
        <w:rPr>
          <w:sz w:val="24"/>
        </w:rPr>
        <w:t xml:space="preserve">die Aufgaben auf </w:t>
      </w:r>
      <w:r w:rsidR="001D051A">
        <w:rPr>
          <w:sz w:val="24"/>
        </w:rPr>
        <w:t>M5.</w:t>
      </w:r>
    </w:p>
    <w:p w:rsidR="001D038A" w:rsidRDefault="001D038A">
      <w:pPr>
        <w:rPr>
          <w:sz w:val="24"/>
        </w:rPr>
      </w:pPr>
      <w:r>
        <w:rPr>
          <w:sz w:val="24"/>
        </w:rPr>
        <w:br w:type="page"/>
      </w:r>
    </w:p>
    <w:p w:rsidR="005621C2" w:rsidRPr="001D038A" w:rsidRDefault="00D64AC8" w:rsidP="005621C2">
      <w:pPr>
        <w:rPr>
          <w:sz w:val="32"/>
          <w:szCs w:val="32"/>
        </w:rPr>
      </w:pPr>
      <w:r>
        <w:rPr>
          <w:sz w:val="32"/>
          <w:szCs w:val="32"/>
        </w:rPr>
        <w:lastRenderedPageBreak/>
        <w:t>M1</w:t>
      </w:r>
    </w:p>
    <w:p w:rsidR="005621C2" w:rsidRDefault="005621C2" w:rsidP="005621C2">
      <w:pPr>
        <w:rPr>
          <w:sz w:val="24"/>
        </w:rPr>
      </w:pPr>
    </w:p>
    <w:p w:rsidR="005621C2" w:rsidRDefault="005621C2" w:rsidP="005621C2">
      <w:pPr>
        <w:rPr>
          <w:sz w:val="24"/>
        </w:rPr>
      </w:pPr>
    </w:p>
    <w:p w:rsidR="005621C2" w:rsidRDefault="005621C2" w:rsidP="005621C2">
      <w:pPr>
        <w:rPr>
          <w:sz w:val="24"/>
        </w:rPr>
      </w:pPr>
      <w:r>
        <w:rPr>
          <w:sz w:val="24"/>
        </w:rPr>
        <w:t>Sie haben den ersten Teil des Kurzfilms „Wert der Arbeit gesehen.“</w:t>
      </w:r>
    </w:p>
    <w:p w:rsidR="005621C2" w:rsidRDefault="005621C2" w:rsidP="005621C2">
      <w:pPr>
        <w:rPr>
          <w:sz w:val="24"/>
        </w:rPr>
      </w:pPr>
    </w:p>
    <w:p w:rsidR="001D038A" w:rsidRDefault="005621C2" w:rsidP="001D038A">
      <w:pPr>
        <w:rPr>
          <w:sz w:val="24"/>
        </w:rPr>
      </w:pPr>
      <w:r>
        <w:rPr>
          <w:sz w:val="24"/>
        </w:rPr>
        <w:t>Welche Gefühle hat diese Szene in Ihnen erzeugt?</w:t>
      </w:r>
    </w:p>
    <w:p w:rsidR="005621C2" w:rsidRDefault="005621C2" w:rsidP="001D038A">
      <w:pPr>
        <w:rPr>
          <w:sz w:val="24"/>
        </w:rPr>
      </w:pPr>
      <w:r>
        <w:rPr>
          <w:sz w:val="24"/>
        </w:rPr>
        <w:t xml:space="preserve">Schreiben Sie mindestens </w:t>
      </w:r>
      <w:r w:rsidR="0006039A">
        <w:rPr>
          <w:sz w:val="24"/>
        </w:rPr>
        <w:t>sechs</w:t>
      </w:r>
      <w:r>
        <w:rPr>
          <w:sz w:val="24"/>
        </w:rPr>
        <w:t xml:space="preserve"> Gefühle auf,</w:t>
      </w:r>
    </w:p>
    <w:p w:rsidR="005621C2" w:rsidRDefault="005621C2" w:rsidP="001D038A">
      <w:pPr>
        <w:rPr>
          <w:sz w:val="24"/>
        </w:rPr>
      </w:pPr>
      <w:r>
        <w:rPr>
          <w:sz w:val="24"/>
        </w:rPr>
        <w:t>die mit verschiedenen Buchstaben des Alphabets beginnen:</w:t>
      </w:r>
    </w:p>
    <w:p w:rsidR="005621C2" w:rsidRDefault="005621C2" w:rsidP="001D038A">
      <w:pPr>
        <w:rPr>
          <w:sz w:val="24"/>
        </w:rPr>
      </w:pPr>
    </w:p>
    <w:p w:rsidR="005621C2" w:rsidRDefault="005621C2" w:rsidP="001D038A">
      <w:pPr>
        <w:rPr>
          <w:sz w:val="24"/>
        </w:rPr>
        <w:sectPr w:rsidR="005621C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A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B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C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D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E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F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G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H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I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J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K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L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M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br w:type="column"/>
      </w: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N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06039A" w:rsidRPr="0006039A" w:rsidRDefault="0006039A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O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06039A" w:rsidRPr="0006039A" w:rsidRDefault="0006039A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P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06039A" w:rsidRPr="0006039A" w:rsidRDefault="0006039A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Q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06039A" w:rsidRPr="0006039A" w:rsidRDefault="0006039A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R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06039A" w:rsidRPr="0006039A" w:rsidRDefault="0006039A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S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06039A" w:rsidRPr="0006039A" w:rsidRDefault="0006039A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T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06039A" w:rsidRPr="0006039A" w:rsidRDefault="0006039A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U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06039A" w:rsidRPr="0006039A" w:rsidRDefault="0006039A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V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06039A" w:rsidRPr="0006039A" w:rsidRDefault="0006039A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W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06039A" w:rsidRPr="0006039A" w:rsidRDefault="0006039A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X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06039A" w:rsidRPr="0006039A" w:rsidRDefault="0006039A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Y</w:t>
      </w:r>
    </w:p>
    <w:p w:rsidR="005621C2" w:rsidRPr="0006039A" w:rsidRDefault="005621C2" w:rsidP="001D038A">
      <w:pPr>
        <w:rPr>
          <w:b/>
          <w:bCs/>
          <w:sz w:val="24"/>
        </w:rPr>
      </w:pPr>
    </w:p>
    <w:p w:rsidR="0006039A" w:rsidRPr="0006039A" w:rsidRDefault="0006039A" w:rsidP="001D038A">
      <w:pPr>
        <w:rPr>
          <w:b/>
          <w:bCs/>
          <w:sz w:val="24"/>
        </w:rPr>
      </w:pPr>
    </w:p>
    <w:p w:rsidR="005621C2" w:rsidRPr="0006039A" w:rsidRDefault="005621C2" w:rsidP="001D038A">
      <w:pPr>
        <w:rPr>
          <w:b/>
          <w:bCs/>
          <w:sz w:val="24"/>
        </w:rPr>
      </w:pPr>
      <w:r w:rsidRPr="0006039A">
        <w:rPr>
          <w:b/>
          <w:bCs/>
          <w:sz w:val="24"/>
        </w:rPr>
        <w:t>Z</w:t>
      </w:r>
    </w:p>
    <w:p w:rsidR="005621C2" w:rsidRDefault="005621C2" w:rsidP="001D038A">
      <w:pPr>
        <w:rPr>
          <w:sz w:val="24"/>
        </w:rPr>
      </w:pPr>
    </w:p>
    <w:p w:rsidR="0006039A" w:rsidRDefault="0006039A" w:rsidP="001D038A">
      <w:pPr>
        <w:rPr>
          <w:sz w:val="24"/>
        </w:rPr>
        <w:sectPr w:rsidR="0006039A" w:rsidSect="005621C2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1D051A" w:rsidRPr="001D038A" w:rsidRDefault="001D051A" w:rsidP="001D051A">
      <w:pPr>
        <w:rPr>
          <w:sz w:val="32"/>
          <w:szCs w:val="32"/>
        </w:rPr>
      </w:pPr>
      <w:r>
        <w:rPr>
          <w:sz w:val="32"/>
          <w:szCs w:val="32"/>
        </w:rPr>
        <w:lastRenderedPageBreak/>
        <w:t>M4</w:t>
      </w:r>
      <w:r w:rsidR="0088314E">
        <w:rPr>
          <w:sz w:val="32"/>
          <w:szCs w:val="32"/>
        </w:rPr>
        <w:t>a</w:t>
      </w:r>
    </w:p>
    <w:p w:rsidR="001D051A" w:rsidRDefault="001D051A" w:rsidP="001D051A">
      <w:pPr>
        <w:rPr>
          <w:sz w:val="24"/>
        </w:rPr>
      </w:pPr>
    </w:p>
    <w:p w:rsidR="001D051A" w:rsidRDefault="001D051A" w:rsidP="001D051A">
      <w:pPr>
        <w:rPr>
          <w:sz w:val="24"/>
        </w:rPr>
      </w:pPr>
    </w:p>
    <w:p w:rsidR="0088314E" w:rsidRDefault="0088314E" w:rsidP="001D051A">
      <w:pPr>
        <w:rPr>
          <w:sz w:val="24"/>
        </w:rPr>
      </w:pPr>
      <w:r>
        <w:rPr>
          <w:sz w:val="24"/>
        </w:rPr>
        <w:t xml:space="preserve">Schreiben Sie </w:t>
      </w:r>
      <w:r w:rsidR="00FF10F9">
        <w:rPr>
          <w:sz w:val="24"/>
        </w:rPr>
        <w:t xml:space="preserve">hier </w:t>
      </w:r>
      <w:r>
        <w:rPr>
          <w:sz w:val="24"/>
        </w:rPr>
        <w:t xml:space="preserve">auf, wie </w:t>
      </w:r>
      <w:r w:rsidR="00FF10F9">
        <w:rPr>
          <w:sz w:val="24"/>
        </w:rPr>
        <w:t>d</w:t>
      </w:r>
      <w:r>
        <w:rPr>
          <w:sz w:val="24"/>
        </w:rPr>
        <w:t xml:space="preserve">er </w:t>
      </w:r>
      <w:r w:rsidR="00FF10F9">
        <w:rPr>
          <w:sz w:val="24"/>
        </w:rPr>
        <w:t xml:space="preserve">Film </w:t>
      </w:r>
      <w:r>
        <w:rPr>
          <w:sz w:val="24"/>
        </w:rPr>
        <w:t>Ihrer Meinung nach zu Ende gehen wird</w:t>
      </w:r>
      <w:r w:rsidR="00FF10F9">
        <w:rPr>
          <w:sz w:val="24"/>
        </w:rPr>
        <w:t>:</w:t>
      </w:r>
    </w:p>
    <w:p w:rsidR="0088314E" w:rsidRDefault="0088314E" w:rsidP="001D051A">
      <w:pPr>
        <w:rPr>
          <w:sz w:val="24"/>
        </w:rPr>
      </w:pPr>
    </w:p>
    <w:p w:rsidR="0088314E" w:rsidRDefault="0088314E" w:rsidP="001D051A">
      <w:pPr>
        <w:rPr>
          <w:sz w:val="24"/>
        </w:rPr>
      </w:pPr>
    </w:p>
    <w:p w:rsidR="0088314E" w:rsidRDefault="0088314E" w:rsidP="001D051A">
      <w:pPr>
        <w:rPr>
          <w:sz w:val="24"/>
        </w:rPr>
      </w:pPr>
    </w:p>
    <w:p w:rsidR="005D078C" w:rsidRDefault="005D078C" w:rsidP="001D051A">
      <w:pPr>
        <w:rPr>
          <w:sz w:val="24"/>
        </w:rPr>
      </w:pPr>
    </w:p>
    <w:p w:rsidR="005D078C" w:rsidRDefault="005D078C" w:rsidP="001D051A">
      <w:pPr>
        <w:rPr>
          <w:sz w:val="24"/>
        </w:rPr>
      </w:pPr>
    </w:p>
    <w:p w:rsidR="00F306CA" w:rsidRDefault="00F306CA" w:rsidP="001D051A">
      <w:pPr>
        <w:rPr>
          <w:sz w:val="24"/>
        </w:rPr>
      </w:pPr>
    </w:p>
    <w:p w:rsidR="00F306CA" w:rsidRDefault="00F306CA" w:rsidP="001D051A">
      <w:pPr>
        <w:rPr>
          <w:sz w:val="24"/>
        </w:rPr>
      </w:pPr>
    </w:p>
    <w:p w:rsidR="00F306CA" w:rsidRDefault="00F306CA" w:rsidP="001D051A">
      <w:pPr>
        <w:rPr>
          <w:sz w:val="24"/>
        </w:rPr>
      </w:pPr>
    </w:p>
    <w:p w:rsidR="005D078C" w:rsidRDefault="005D078C" w:rsidP="001D051A">
      <w:pPr>
        <w:rPr>
          <w:sz w:val="24"/>
        </w:rPr>
      </w:pPr>
    </w:p>
    <w:p w:rsidR="005D078C" w:rsidRDefault="005D078C" w:rsidP="001D051A">
      <w:pPr>
        <w:pBdr>
          <w:bottom w:val="single" w:sz="12" w:space="1" w:color="auto"/>
        </w:pBdr>
        <w:rPr>
          <w:sz w:val="24"/>
        </w:rPr>
      </w:pPr>
    </w:p>
    <w:p w:rsidR="005D078C" w:rsidRDefault="005D078C" w:rsidP="001D051A">
      <w:pPr>
        <w:rPr>
          <w:sz w:val="24"/>
        </w:rPr>
      </w:pPr>
    </w:p>
    <w:p w:rsidR="0088314E" w:rsidRPr="001D038A" w:rsidRDefault="0088314E" w:rsidP="0088314E">
      <w:pPr>
        <w:rPr>
          <w:sz w:val="32"/>
          <w:szCs w:val="32"/>
        </w:rPr>
      </w:pPr>
      <w:r>
        <w:rPr>
          <w:sz w:val="32"/>
          <w:szCs w:val="32"/>
        </w:rPr>
        <w:t>M4b</w:t>
      </w:r>
    </w:p>
    <w:p w:rsidR="0088314E" w:rsidRDefault="0088314E" w:rsidP="0088314E">
      <w:pPr>
        <w:rPr>
          <w:sz w:val="24"/>
        </w:rPr>
      </w:pPr>
    </w:p>
    <w:p w:rsidR="0088314E" w:rsidRDefault="0088314E" w:rsidP="0088314E">
      <w:pPr>
        <w:rPr>
          <w:sz w:val="24"/>
        </w:rPr>
      </w:pPr>
    </w:p>
    <w:p w:rsidR="00DF3636" w:rsidRDefault="00DF3636" w:rsidP="001D051A">
      <w:pPr>
        <w:rPr>
          <w:sz w:val="24"/>
        </w:rPr>
      </w:pPr>
      <w:r>
        <w:rPr>
          <w:sz w:val="24"/>
        </w:rPr>
        <w:t>Vergleichen Sie den Schluss des Films</w:t>
      </w:r>
      <w:r w:rsidR="0088314E">
        <w:rPr>
          <w:sz w:val="24"/>
        </w:rPr>
        <w:t xml:space="preserve"> mit de</w:t>
      </w:r>
      <w:r w:rsidR="00F306CA">
        <w:rPr>
          <w:sz w:val="24"/>
        </w:rPr>
        <w:t>r Szene am</w:t>
      </w:r>
      <w:r w:rsidR="0088314E">
        <w:rPr>
          <w:sz w:val="24"/>
        </w:rPr>
        <w:t xml:space="preserve"> Anfang:</w:t>
      </w:r>
    </w:p>
    <w:p w:rsidR="0088314E" w:rsidRDefault="0088314E" w:rsidP="001D051A">
      <w:pPr>
        <w:rPr>
          <w:sz w:val="24"/>
        </w:rPr>
      </w:pPr>
      <w:r>
        <w:rPr>
          <w:sz w:val="24"/>
        </w:rPr>
        <w:t>Was hat sich verändert?</w:t>
      </w:r>
    </w:p>
    <w:p w:rsidR="0088314E" w:rsidRDefault="0088314E" w:rsidP="001D051A">
      <w:pPr>
        <w:rPr>
          <w:sz w:val="24"/>
        </w:rPr>
      </w:pPr>
      <w:r>
        <w:rPr>
          <w:sz w:val="24"/>
        </w:rPr>
        <w:t>Warum?</w:t>
      </w:r>
    </w:p>
    <w:p w:rsidR="0088314E" w:rsidRDefault="0088314E" w:rsidP="001D051A">
      <w:pPr>
        <w:rPr>
          <w:sz w:val="24"/>
        </w:rPr>
      </w:pPr>
    </w:p>
    <w:p w:rsidR="0088314E" w:rsidRDefault="0088314E" w:rsidP="001D051A">
      <w:pPr>
        <w:rPr>
          <w:sz w:val="24"/>
        </w:rPr>
      </w:pPr>
    </w:p>
    <w:p w:rsidR="005D078C" w:rsidRDefault="005D078C" w:rsidP="001D051A">
      <w:pPr>
        <w:rPr>
          <w:sz w:val="24"/>
        </w:rPr>
      </w:pPr>
    </w:p>
    <w:p w:rsidR="005D078C" w:rsidRDefault="005D078C" w:rsidP="001D051A">
      <w:pPr>
        <w:rPr>
          <w:sz w:val="24"/>
        </w:rPr>
      </w:pPr>
    </w:p>
    <w:p w:rsidR="005D078C" w:rsidRDefault="005D078C" w:rsidP="001D051A">
      <w:pPr>
        <w:rPr>
          <w:sz w:val="24"/>
        </w:rPr>
      </w:pPr>
    </w:p>
    <w:p w:rsidR="005D078C" w:rsidRDefault="005D078C" w:rsidP="001D051A">
      <w:pPr>
        <w:rPr>
          <w:sz w:val="24"/>
        </w:rPr>
      </w:pPr>
    </w:p>
    <w:p w:rsidR="00FF10F9" w:rsidRDefault="00FF10F9" w:rsidP="001D051A">
      <w:pPr>
        <w:rPr>
          <w:sz w:val="24"/>
        </w:rPr>
      </w:pPr>
    </w:p>
    <w:p w:rsidR="005D078C" w:rsidRDefault="005D078C" w:rsidP="001D051A">
      <w:pPr>
        <w:rPr>
          <w:sz w:val="24"/>
        </w:rPr>
      </w:pPr>
    </w:p>
    <w:p w:rsidR="005D078C" w:rsidRDefault="005D078C" w:rsidP="001D051A">
      <w:pPr>
        <w:rPr>
          <w:sz w:val="24"/>
        </w:rPr>
      </w:pPr>
    </w:p>
    <w:p w:rsidR="005D078C" w:rsidRDefault="005D078C" w:rsidP="001D051A">
      <w:pPr>
        <w:rPr>
          <w:sz w:val="24"/>
        </w:rPr>
      </w:pPr>
    </w:p>
    <w:p w:rsidR="005D078C" w:rsidRDefault="005D078C" w:rsidP="001D051A">
      <w:pPr>
        <w:rPr>
          <w:sz w:val="24"/>
        </w:rPr>
      </w:pPr>
    </w:p>
    <w:p w:rsidR="005D078C" w:rsidRDefault="005D078C" w:rsidP="001D051A">
      <w:pPr>
        <w:rPr>
          <w:sz w:val="24"/>
        </w:rPr>
      </w:pPr>
    </w:p>
    <w:p w:rsidR="0088314E" w:rsidRDefault="0088314E" w:rsidP="001D051A">
      <w:pPr>
        <w:rPr>
          <w:sz w:val="24"/>
        </w:rPr>
      </w:pPr>
      <w:r>
        <w:rPr>
          <w:sz w:val="24"/>
        </w:rPr>
        <w:t>Vergleichen Sie den tatsächlichen Schluss des Films mit Ihren Vermutungen,</w:t>
      </w:r>
    </w:p>
    <w:p w:rsidR="0088314E" w:rsidRDefault="0088314E" w:rsidP="001D051A">
      <w:pPr>
        <w:rPr>
          <w:sz w:val="24"/>
        </w:rPr>
      </w:pPr>
      <w:r>
        <w:rPr>
          <w:sz w:val="24"/>
        </w:rPr>
        <w:t>die Sie eben (M4a) aufgeschrieben haben.</w:t>
      </w:r>
    </w:p>
    <w:p w:rsidR="00FF10F9" w:rsidRDefault="005D078C" w:rsidP="001D051A">
      <w:pPr>
        <w:rPr>
          <w:sz w:val="24"/>
        </w:rPr>
      </w:pPr>
      <w:r>
        <w:rPr>
          <w:sz w:val="24"/>
        </w:rPr>
        <w:t>Erscheint Ihnen das tatsächliche Ende des Films plausibel?</w:t>
      </w:r>
    </w:p>
    <w:p w:rsidR="0088314E" w:rsidRDefault="005D078C" w:rsidP="001D051A">
      <w:pPr>
        <w:rPr>
          <w:sz w:val="24"/>
        </w:rPr>
      </w:pPr>
      <w:r>
        <w:rPr>
          <w:sz w:val="24"/>
        </w:rPr>
        <w:t>Begründen Sie.</w:t>
      </w:r>
    </w:p>
    <w:p w:rsidR="001D051A" w:rsidRDefault="001D051A">
      <w:pPr>
        <w:rPr>
          <w:sz w:val="24"/>
        </w:rPr>
      </w:pPr>
      <w:r>
        <w:rPr>
          <w:sz w:val="24"/>
        </w:rPr>
        <w:br w:type="page"/>
      </w:r>
    </w:p>
    <w:p w:rsidR="001D051A" w:rsidRPr="001D038A" w:rsidRDefault="001D051A" w:rsidP="001D051A">
      <w:pPr>
        <w:rPr>
          <w:sz w:val="32"/>
          <w:szCs w:val="32"/>
        </w:rPr>
      </w:pPr>
      <w:r>
        <w:rPr>
          <w:sz w:val="32"/>
          <w:szCs w:val="32"/>
        </w:rPr>
        <w:lastRenderedPageBreak/>
        <w:t>M5</w:t>
      </w:r>
    </w:p>
    <w:p w:rsidR="001D051A" w:rsidRDefault="001D051A" w:rsidP="001D051A">
      <w:pPr>
        <w:rPr>
          <w:sz w:val="24"/>
        </w:rPr>
      </w:pPr>
    </w:p>
    <w:p w:rsidR="001D051A" w:rsidRDefault="001D051A" w:rsidP="001D051A">
      <w:pPr>
        <w:rPr>
          <w:sz w:val="24"/>
        </w:rPr>
      </w:pPr>
    </w:p>
    <w:p w:rsidR="001D051A" w:rsidRPr="001D051A" w:rsidRDefault="001D051A" w:rsidP="001D051A">
      <w:pPr>
        <w:rPr>
          <w:b/>
          <w:bCs/>
          <w:sz w:val="24"/>
        </w:rPr>
      </w:pPr>
      <w:r w:rsidRPr="001D051A">
        <w:rPr>
          <w:b/>
          <w:bCs/>
          <w:sz w:val="24"/>
        </w:rPr>
        <w:t>Liedtext „Das Geld liegt auf der Straße“ (</w:t>
      </w:r>
      <w:r w:rsidR="009F1578">
        <w:rPr>
          <w:b/>
          <w:bCs/>
          <w:sz w:val="24"/>
        </w:rPr>
        <w:t>Richard Reitinger):</w:t>
      </w:r>
    </w:p>
    <w:p w:rsidR="001D051A" w:rsidRDefault="001D051A" w:rsidP="001D051A">
      <w:pPr>
        <w:rPr>
          <w:sz w:val="24"/>
        </w:rPr>
      </w:pPr>
    </w:p>
    <w:p w:rsidR="001D051A" w:rsidRPr="001D051A" w:rsidRDefault="001D051A" w:rsidP="001D051A">
      <w:pPr>
        <w:rPr>
          <w:sz w:val="24"/>
        </w:rPr>
      </w:pPr>
      <w:r>
        <w:rPr>
          <w:sz w:val="24"/>
        </w:rPr>
        <w:t>D</w:t>
      </w:r>
      <w:r w:rsidRPr="001D051A">
        <w:rPr>
          <w:sz w:val="24"/>
        </w:rPr>
        <w:t>as Geld liegt auf der Straße</w:t>
      </w:r>
    </w:p>
    <w:p w:rsidR="001D051A" w:rsidRPr="001D051A" w:rsidRDefault="00F306CA" w:rsidP="001D051A">
      <w:pPr>
        <w:rPr>
          <w:sz w:val="24"/>
        </w:rPr>
      </w:pPr>
      <w:r>
        <w:rPr>
          <w:sz w:val="24"/>
        </w:rPr>
        <w:t>E</w:t>
      </w:r>
      <w:r w:rsidR="001D051A" w:rsidRPr="001D051A">
        <w:rPr>
          <w:sz w:val="24"/>
        </w:rPr>
        <w:t>s ist so hart wie Stein</w:t>
      </w:r>
    </w:p>
    <w:p w:rsidR="001D051A" w:rsidRPr="001D051A" w:rsidRDefault="001D051A" w:rsidP="001D051A">
      <w:pPr>
        <w:rPr>
          <w:sz w:val="24"/>
        </w:rPr>
      </w:pPr>
      <w:r w:rsidRPr="001D051A">
        <w:rPr>
          <w:sz w:val="24"/>
        </w:rPr>
        <w:t>Wenn du nicht hörst, was es dir sagt,</w:t>
      </w:r>
    </w:p>
    <w:p w:rsidR="001D051A" w:rsidRDefault="001D051A" w:rsidP="001D051A">
      <w:pPr>
        <w:rPr>
          <w:sz w:val="24"/>
        </w:rPr>
      </w:pPr>
      <w:r w:rsidRPr="001D051A">
        <w:rPr>
          <w:sz w:val="24"/>
        </w:rPr>
        <w:t>schlägt’s dir den Schädel ein.</w:t>
      </w:r>
    </w:p>
    <w:p w:rsidR="001D051A" w:rsidRPr="001D051A" w:rsidRDefault="001D051A" w:rsidP="001D051A">
      <w:pPr>
        <w:rPr>
          <w:sz w:val="24"/>
        </w:rPr>
      </w:pPr>
    </w:p>
    <w:p w:rsidR="001D051A" w:rsidRPr="001D051A" w:rsidRDefault="001D051A" w:rsidP="001D051A">
      <w:pPr>
        <w:rPr>
          <w:sz w:val="24"/>
        </w:rPr>
      </w:pPr>
      <w:r>
        <w:rPr>
          <w:sz w:val="24"/>
        </w:rPr>
        <w:t>D</w:t>
      </w:r>
      <w:r w:rsidRPr="001D051A">
        <w:rPr>
          <w:sz w:val="24"/>
        </w:rPr>
        <w:t>as Leben in der City</w:t>
      </w:r>
    </w:p>
    <w:p w:rsidR="001D051A" w:rsidRPr="001D051A" w:rsidRDefault="00F306CA" w:rsidP="001D051A">
      <w:pPr>
        <w:rPr>
          <w:sz w:val="24"/>
        </w:rPr>
      </w:pPr>
      <w:r>
        <w:rPr>
          <w:sz w:val="24"/>
        </w:rPr>
        <w:t>I</w:t>
      </w:r>
      <w:r w:rsidR="001D051A" w:rsidRPr="001D051A">
        <w:rPr>
          <w:sz w:val="24"/>
        </w:rPr>
        <w:t>st wie ein großes Loch.</w:t>
      </w:r>
    </w:p>
    <w:p w:rsidR="001D051A" w:rsidRPr="001D051A" w:rsidRDefault="001D051A" w:rsidP="001D051A">
      <w:pPr>
        <w:rPr>
          <w:sz w:val="24"/>
        </w:rPr>
      </w:pPr>
      <w:r>
        <w:rPr>
          <w:sz w:val="24"/>
        </w:rPr>
        <w:t>D</w:t>
      </w:r>
      <w:r w:rsidRPr="001D051A">
        <w:rPr>
          <w:sz w:val="24"/>
        </w:rPr>
        <w:t xml:space="preserve">u denkst, du kannst </w:t>
      </w:r>
      <w:proofErr w:type="spellStart"/>
      <w:r w:rsidRPr="001D051A">
        <w:rPr>
          <w:sz w:val="24"/>
        </w:rPr>
        <w:t>vorbeigehn</w:t>
      </w:r>
      <w:proofErr w:type="spellEnd"/>
    </w:p>
    <w:p w:rsidR="001D051A" w:rsidRDefault="001D051A" w:rsidP="001D051A">
      <w:pPr>
        <w:rPr>
          <w:sz w:val="24"/>
        </w:rPr>
      </w:pPr>
      <w:r w:rsidRPr="001D051A">
        <w:rPr>
          <w:sz w:val="24"/>
        </w:rPr>
        <w:t>Oder kriegt’s dich doch?</w:t>
      </w:r>
    </w:p>
    <w:p w:rsidR="001D051A" w:rsidRPr="001D051A" w:rsidRDefault="001D051A" w:rsidP="001D051A">
      <w:pPr>
        <w:rPr>
          <w:sz w:val="24"/>
        </w:rPr>
      </w:pPr>
    </w:p>
    <w:p w:rsidR="001D051A" w:rsidRPr="001D051A" w:rsidRDefault="001D051A" w:rsidP="001D051A">
      <w:pPr>
        <w:rPr>
          <w:sz w:val="24"/>
        </w:rPr>
      </w:pPr>
      <w:r>
        <w:rPr>
          <w:sz w:val="24"/>
        </w:rPr>
        <w:t>E</w:t>
      </w:r>
      <w:r w:rsidRPr="001D051A">
        <w:rPr>
          <w:sz w:val="24"/>
        </w:rPr>
        <w:t>s wird sich niemals ändern</w:t>
      </w:r>
    </w:p>
    <w:p w:rsidR="001D051A" w:rsidRPr="001D051A" w:rsidRDefault="009F1578" w:rsidP="001D051A">
      <w:pPr>
        <w:rPr>
          <w:sz w:val="24"/>
        </w:rPr>
      </w:pPr>
      <w:r>
        <w:rPr>
          <w:sz w:val="24"/>
        </w:rPr>
        <w:t>D</w:t>
      </w:r>
      <w:r w:rsidR="001D051A" w:rsidRPr="001D051A">
        <w:rPr>
          <w:sz w:val="24"/>
        </w:rPr>
        <w:t>afür bist du zu klein</w:t>
      </w:r>
    </w:p>
    <w:p w:rsidR="001D051A" w:rsidRPr="001D051A" w:rsidRDefault="009F1578" w:rsidP="001D051A">
      <w:pPr>
        <w:rPr>
          <w:sz w:val="24"/>
        </w:rPr>
      </w:pPr>
      <w:r>
        <w:rPr>
          <w:sz w:val="24"/>
        </w:rPr>
        <w:t>D</w:t>
      </w:r>
      <w:r w:rsidR="001D051A" w:rsidRPr="001D051A">
        <w:rPr>
          <w:sz w:val="24"/>
        </w:rPr>
        <w:t>as Loch wird immer größer</w:t>
      </w:r>
    </w:p>
    <w:p w:rsidR="001D051A" w:rsidRDefault="001D051A" w:rsidP="001D051A">
      <w:pPr>
        <w:rPr>
          <w:sz w:val="24"/>
        </w:rPr>
      </w:pPr>
      <w:r w:rsidRPr="001D051A">
        <w:rPr>
          <w:sz w:val="24"/>
        </w:rPr>
        <w:t>Und du fällst hinein.</w:t>
      </w:r>
    </w:p>
    <w:p w:rsidR="009F1578" w:rsidRPr="001D051A" w:rsidRDefault="009F1578" w:rsidP="001D051A">
      <w:pPr>
        <w:rPr>
          <w:sz w:val="24"/>
        </w:rPr>
      </w:pPr>
    </w:p>
    <w:p w:rsidR="001D051A" w:rsidRPr="001D051A" w:rsidRDefault="001D051A" w:rsidP="001D051A">
      <w:pPr>
        <w:rPr>
          <w:sz w:val="24"/>
        </w:rPr>
      </w:pPr>
      <w:r w:rsidRPr="001D051A">
        <w:rPr>
          <w:sz w:val="24"/>
        </w:rPr>
        <w:t>Du greifst mit deinem Haken</w:t>
      </w:r>
    </w:p>
    <w:p w:rsidR="001D051A" w:rsidRPr="001D051A" w:rsidRDefault="001D051A" w:rsidP="001D051A">
      <w:pPr>
        <w:rPr>
          <w:sz w:val="24"/>
        </w:rPr>
      </w:pPr>
      <w:r w:rsidRPr="001D051A">
        <w:rPr>
          <w:sz w:val="24"/>
        </w:rPr>
        <w:t>Nach allem, was da treibt</w:t>
      </w:r>
    </w:p>
    <w:p w:rsidR="001D051A" w:rsidRPr="001D051A" w:rsidRDefault="001D051A" w:rsidP="001D051A">
      <w:pPr>
        <w:rPr>
          <w:sz w:val="24"/>
        </w:rPr>
      </w:pPr>
      <w:r w:rsidRPr="001D051A">
        <w:rPr>
          <w:sz w:val="24"/>
        </w:rPr>
        <w:t>Nach unten, nach oben, nach unten, nach oben</w:t>
      </w:r>
    </w:p>
    <w:p w:rsidR="001D051A" w:rsidRPr="001D051A" w:rsidRDefault="009F1578" w:rsidP="001D051A">
      <w:pPr>
        <w:rPr>
          <w:sz w:val="24"/>
        </w:rPr>
      </w:pPr>
      <w:r>
        <w:rPr>
          <w:sz w:val="24"/>
        </w:rPr>
        <w:t>D</w:t>
      </w:r>
      <w:r w:rsidR="001D051A" w:rsidRPr="001D051A">
        <w:rPr>
          <w:sz w:val="24"/>
        </w:rPr>
        <w:t>och es gibt nichts, was bleibt.</w:t>
      </w:r>
    </w:p>
    <w:p w:rsidR="009F1578" w:rsidRDefault="009F1578" w:rsidP="001D051A">
      <w:pPr>
        <w:rPr>
          <w:sz w:val="24"/>
        </w:rPr>
      </w:pPr>
    </w:p>
    <w:p w:rsidR="001D051A" w:rsidRPr="001D051A" w:rsidRDefault="009F1578" w:rsidP="001D051A">
      <w:pPr>
        <w:rPr>
          <w:sz w:val="24"/>
        </w:rPr>
      </w:pPr>
      <w:r>
        <w:rPr>
          <w:sz w:val="24"/>
        </w:rPr>
        <w:t>I</w:t>
      </w:r>
      <w:r w:rsidR="001D051A" w:rsidRPr="001D051A">
        <w:rPr>
          <w:sz w:val="24"/>
        </w:rPr>
        <w:t xml:space="preserve">m </w:t>
      </w:r>
      <w:r>
        <w:rPr>
          <w:sz w:val="24"/>
        </w:rPr>
        <w:t>D</w:t>
      </w:r>
      <w:r w:rsidR="001D051A" w:rsidRPr="001D051A">
        <w:rPr>
          <w:sz w:val="24"/>
        </w:rPr>
        <w:t>reck bist du geboren</w:t>
      </w:r>
    </w:p>
    <w:p w:rsidR="001D051A" w:rsidRPr="001D051A" w:rsidRDefault="001D051A" w:rsidP="001D051A">
      <w:pPr>
        <w:rPr>
          <w:sz w:val="24"/>
        </w:rPr>
      </w:pPr>
      <w:r w:rsidRPr="001D051A">
        <w:rPr>
          <w:sz w:val="24"/>
        </w:rPr>
        <w:t xml:space="preserve">Aus </w:t>
      </w:r>
      <w:r w:rsidR="009F1578">
        <w:rPr>
          <w:sz w:val="24"/>
        </w:rPr>
        <w:t>D</w:t>
      </w:r>
      <w:r w:rsidRPr="001D051A">
        <w:rPr>
          <w:sz w:val="24"/>
        </w:rPr>
        <w:t>reck bist du gemacht</w:t>
      </w:r>
    </w:p>
    <w:p w:rsidR="001D051A" w:rsidRPr="001D051A" w:rsidRDefault="001D051A" w:rsidP="001D051A">
      <w:pPr>
        <w:rPr>
          <w:sz w:val="24"/>
        </w:rPr>
      </w:pPr>
      <w:r w:rsidRPr="001D051A">
        <w:rPr>
          <w:sz w:val="24"/>
        </w:rPr>
        <w:t>Zu Dreck wirst du zerfallen</w:t>
      </w:r>
    </w:p>
    <w:p w:rsidR="001D051A" w:rsidRPr="001D051A" w:rsidRDefault="001D051A" w:rsidP="001D051A">
      <w:pPr>
        <w:rPr>
          <w:sz w:val="24"/>
        </w:rPr>
      </w:pPr>
      <w:r w:rsidRPr="001D051A">
        <w:rPr>
          <w:sz w:val="24"/>
        </w:rPr>
        <w:t>Und dann – ist endlich wieder Nacht.</w:t>
      </w:r>
    </w:p>
    <w:p w:rsidR="009F1578" w:rsidRDefault="009F1578" w:rsidP="001D051A">
      <w:pPr>
        <w:rPr>
          <w:sz w:val="24"/>
        </w:rPr>
      </w:pPr>
    </w:p>
    <w:p w:rsidR="009F1578" w:rsidRDefault="009F1578" w:rsidP="001D051A">
      <w:pPr>
        <w:rPr>
          <w:sz w:val="24"/>
        </w:rPr>
      </w:pPr>
    </w:p>
    <w:p w:rsidR="009F1578" w:rsidRDefault="009F1578" w:rsidP="001D051A">
      <w:pPr>
        <w:rPr>
          <w:sz w:val="24"/>
        </w:rPr>
      </w:pPr>
    </w:p>
    <w:p w:rsidR="001D051A" w:rsidRDefault="001D051A" w:rsidP="001D051A">
      <w:pPr>
        <w:rPr>
          <w:b/>
          <w:bCs/>
          <w:sz w:val="24"/>
        </w:rPr>
      </w:pPr>
      <w:r w:rsidRPr="009F1578">
        <w:rPr>
          <w:b/>
          <w:bCs/>
          <w:sz w:val="24"/>
        </w:rPr>
        <w:t>Aufgaben:</w:t>
      </w:r>
    </w:p>
    <w:p w:rsidR="009F1578" w:rsidRPr="009F1578" w:rsidRDefault="009F1578" w:rsidP="001D051A">
      <w:pPr>
        <w:rPr>
          <w:b/>
          <w:bCs/>
          <w:sz w:val="24"/>
        </w:rPr>
      </w:pPr>
    </w:p>
    <w:p w:rsidR="001D051A" w:rsidRDefault="009F1578" w:rsidP="001D051A">
      <w:pPr>
        <w:rPr>
          <w:sz w:val="24"/>
        </w:rPr>
      </w:pPr>
      <w:r>
        <w:rPr>
          <w:sz w:val="24"/>
        </w:rPr>
        <w:t xml:space="preserve">1. </w:t>
      </w:r>
      <w:r w:rsidR="001D051A" w:rsidRPr="001D051A">
        <w:rPr>
          <w:sz w:val="24"/>
        </w:rPr>
        <w:t>Beschreibe</w:t>
      </w:r>
      <w:r>
        <w:rPr>
          <w:sz w:val="24"/>
        </w:rPr>
        <w:t>n Sie</w:t>
      </w:r>
      <w:r w:rsidR="001D051A" w:rsidRPr="001D051A">
        <w:rPr>
          <w:sz w:val="24"/>
        </w:rPr>
        <w:t xml:space="preserve"> die Wirkung, die der Liedtext auf </w:t>
      </w:r>
      <w:r>
        <w:rPr>
          <w:sz w:val="24"/>
        </w:rPr>
        <w:t>Sie</w:t>
      </w:r>
      <w:r w:rsidR="001D051A" w:rsidRPr="001D051A">
        <w:rPr>
          <w:sz w:val="24"/>
        </w:rPr>
        <w:t xml:space="preserve"> hat</w:t>
      </w:r>
      <w:r>
        <w:rPr>
          <w:sz w:val="24"/>
        </w:rPr>
        <w:t>.</w:t>
      </w:r>
    </w:p>
    <w:p w:rsidR="009F1578" w:rsidRDefault="009F1578" w:rsidP="001D051A">
      <w:pPr>
        <w:rPr>
          <w:sz w:val="24"/>
        </w:rPr>
      </w:pPr>
    </w:p>
    <w:p w:rsidR="009F1578" w:rsidRDefault="009F1578" w:rsidP="001D051A">
      <w:pPr>
        <w:rPr>
          <w:sz w:val="24"/>
        </w:rPr>
      </w:pPr>
      <w:r>
        <w:rPr>
          <w:sz w:val="24"/>
        </w:rPr>
        <w:t>2. Vergleichen Sie die Stimmung des Liedtextes mit der Wirkung,</w:t>
      </w:r>
    </w:p>
    <w:p w:rsidR="009F1578" w:rsidRPr="001D051A" w:rsidRDefault="009F1578" w:rsidP="001D051A">
      <w:pPr>
        <w:rPr>
          <w:sz w:val="24"/>
        </w:rPr>
      </w:pPr>
      <w:r>
        <w:rPr>
          <w:sz w:val="24"/>
        </w:rPr>
        <w:t xml:space="preserve">    die der Film auf Sie gehabt hat.</w:t>
      </w:r>
    </w:p>
    <w:p w:rsidR="009F1578" w:rsidRDefault="009F1578" w:rsidP="001D051A">
      <w:pPr>
        <w:rPr>
          <w:sz w:val="24"/>
        </w:rPr>
      </w:pPr>
    </w:p>
    <w:p w:rsidR="009F1578" w:rsidRDefault="009F1578" w:rsidP="001D051A">
      <w:pPr>
        <w:rPr>
          <w:sz w:val="24"/>
        </w:rPr>
      </w:pPr>
      <w:r>
        <w:rPr>
          <w:sz w:val="24"/>
        </w:rPr>
        <w:t xml:space="preserve">3. </w:t>
      </w:r>
      <w:r w:rsidRPr="009F1578">
        <w:rPr>
          <w:i/>
          <w:iCs/>
          <w:sz w:val="24"/>
        </w:rPr>
        <w:t>(zur Auswahl:)</w:t>
      </w:r>
    </w:p>
    <w:p w:rsidR="009F1578" w:rsidRDefault="009F1578" w:rsidP="001D051A">
      <w:pPr>
        <w:rPr>
          <w:sz w:val="24"/>
        </w:rPr>
      </w:pPr>
      <w:r>
        <w:rPr>
          <w:sz w:val="24"/>
        </w:rPr>
        <w:t>a) V</w:t>
      </w:r>
      <w:r w:rsidR="001D051A" w:rsidRPr="001D051A">
        <w:rPr>
          <w:sz w:val="24"/>
        </w:rPr>
        <w:t>eränder</w:t>
      </w:r>
      <w:r>
        <w:rPr>
          <w:sz w:val="24"/>
        </w:rPr>
        <w:t xml:space="preserve">n Sie </w:t>
      </w:r>
      <w:r w:rsidR="001D051A" w:rsidRPr="001D051A">
        <w:rPr>
          <w:sz w:val="24"/>
        </w:rPr>
        <w:t xml:space="preserve">einzelne Zeilen bzw. Strophen des </w:t>
      </w:r>
      <w:r>
        <w:rPr>
          <w:sz w:val="24"/>
        </w:rPr>
        <w:t>Liedtextes,</w:t>
      </w:r>
    </w:p>
    <w:p w:rsidR="005621C2" w:rsidRDefault="009F1578" w:rsidP="001D051A">
      <w:pPr>
        <w:rPr>
          <w:sz w:val="24"/>
        </w:rPr>
      </w:pPr>
      <w:r>
        <w:rPr>
          <w:sz w:val="24"/>
        </w:rPr>
        <w:t xml:space="preserve">    so dass er besser zum Film passt.</w:t>
      </w:r>
    </w:p>
    <w:p w:rsidR="009F1578" w:rsidRPr="009F1578" w:rsidRDefault="009F1578" w:rsidP="009F1578">
      <w:pPr>
        <w:rPr>
          <w:i/>
          <w:iCs/>
          <w:sz w:val="24"/>
        </w:rPr>
      </w:pPr>
      <w:r w:rsidRPr="009F1578">
        <w:rPr>
          <w:i/>
          <w:iCs/>
          <w:sz w:val="24"/>
        </w:rPr>
        <w:t>oder:</w:t>
      </w:r>
    </w:p>
    <w:p w:rsidR="009F1578" w:rsidRDefault="009F1578" w:rsidP="009F1578">
      <w:pPr>
        <w:rPr>
          <w:sz w:val="24"/>
        </w:rPr>
      </w:pPr>
      <w:r>
        <w:rPr>
          <w:sz w:val="24"/>
        </w:rPr>
        <w:t xml:space="preserve">b) </w:t>
      </w:r>
      <w:r w:rsidRPr="001D051A">
        <w:rPr>
          <w:sz w:val="24"/>
        </w:rPr>
        <w:t>Schreibe</w:t>
      </w:r>
      <w:r>
        <w:rPr>
          <w:sz w:val="24"/>
        </w:rPr>
        <w:t>n</w:t>
      </w:r>
      <w:r w:rsidRPr="001D051A">
        <w:rPr>
          <w:sz w:val="24"/>
        </w:rPr>
        <w:t xml:space="preserve"> </w:t>
      </w:r>
      <w:r>
        <w:rPr>
          <w:sz w:val="24"/>
        </w:rPr>
        <w:t xml:space="preserve">Sie </w:t>
      </w:r>
      <w:r w:rsidRPr="001D051A">
        <w:rPr>
          <w:sz w:val="24"/>
        </w:rPr>
        <w:t xml:space="preserve">einen eigenen Liedtext, der aus </w:t>
      </w:r>
      <w:r>
        <w:rPr>
          <w:sz w:val="24"/>
        </w:rPr>
        <w:t>Ihr</w:t>
      </w:r>
      <w:r w:rsidRPr="001D051A">
        <w:rPr>
          <w:sz w:val="24"/>
        </w:rPr>
        <w:t>er Sicht den Film interpretiert</w:t>
      </w:r>
      <w:r>
        <w:rPr>
          <w:sz w:val="24"/>
        </w:rPr>
        <w:t>.</w:t>
      </w:r>
    </w:p>
    <w:p w:rsidR="009F1578" w:rsidRPr="001D038A" w:rsidRDefault="009F1578" w:rsidP="001D051A">
      <w:pPr>
        <w:rPr>
          <w:sz w:val="24"/>
        </w:rPr>
      </w:pPr>
    </w:p>
    <w:sectPr w:rsidR="009F1578" w:rsidRPr="001D038A" w:rsidSect="000603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42E4"/>
    <w:multiLevelType w:val="hybridMultilevel"/>
    <w:tmpl w:val="B7749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3AA"/>
    <w:multiLevelType w:val="hybridMultilevel"/>
    <w:tmpl w:val="31C6DE9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2A"/>
    <w:rsid w:val="0006039A"/>
    <w:rsid w:val="001D038A"/>
    <w:rsid w:val="001D051A"/>
    <w:rsid w:val="00214C1B"/>
    <w:rsid w:val="0025293E"/>
    <w:rsid w:val="00370757"/>
    <w:rsid w:val="003A463E"/>
    <w:rsid w:val="0049444A"/>
    <w:rsid w:val="004A3DEF"/>
    <w:rsid w:val="005621C2"/>
    <w:rsid w:val="0056679E"/>
    <w:rsid w:val="005859AA"/>
    <w:rsid w:val="005B0FF9"/>
    <w:rsid w:val="005D078C"/>
    <w:rsid w:val="006179AD"/>
    <w:rsid w:val="007A4105"/>
    <w:rsid w:val="007D24C2"/>
    <w:rsid w:val="0088314E"/>
    <w:rsid w:val="00990D51"/>
    <w:rsid w:val="009F1578"/>
    <w:rsid w:val="00A543F5"/>
    <w:rsid w:val="00B318A6"/>
    <w:rsid w:val="00B717B7"/>
    <w:rsid w:val="00BB3F25"/>
    <w:rsid w:val="00BE015F"/>
    <w:rsid w:val="00BE0319"/>
    <w:rsid w:val="00C97365"/>
    <w:rsid w:val="00D64AC8"/>
    <w:rsid w:val="00D71315"/>
    <w:rsid w:val="00DA0CC1"/>
    <w:rsid w:val="00DF3636"/>
    <w:rsid w:val="00E1302A"/>
    <w:rsid w:val="00E61808"/>
    <w:rsid w:val="00F306CA"/>
    <w:rsid w:val="00FA1BE0"/>
    <w:rsid w:val="00FC0A3C"/>
    <w:rsid w:val="00FC529D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D8381-9759-4E8A-9ECE-297DD077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90D5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0D5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717B7"/>
    <w:pPr>
      <w:ind w:left="720"/>
      <w:contextualSpacing/>
    </w:pPr>
  </w:style>
  <w:style w:type="table" w:styleId="Tabellenraster">
    <w:name w:val="Table Grid"/>
    <w:basedOn w:val="NormaleTabelle"/>
    <w:uiPriority w:val="59"/>
    <w:rsid w:val="00214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FA1B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ienzentralen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99E0F77A</Template>
  <TotalTime>0</TotalTime>
  <Pages>5</Pages>
  <Words>585</Words>
  <Characters>3688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Harald</dc:creator>
  <cp:keywords/>
  <dc:description/>
  <cp:lastModifiedBy>Ruehle, Monika</cp:lastModifiedBy>
  <cp:revision>2</cp:revision>
  <dcterms:created xsi:type="dcterms:W3CDTF">2020-06-18T09:30:00Z</dcterms:created>
  <dcterms:modified xsi:type="dcterms:W3CDTF">2020-06-18T09:30:00Z</dcterms:modified>
</cp:coreProperties>
</file>