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E" w:rsidRDefault="006F3DFE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57FCE59D" wp14:editId="1C01A50F">
            <wp:simplePos x="0" y="0"/>
            <wp:positionH relativeFrom="column">
              <wp:posOffset>635</wp:posOffset>
            </wp:positionH>
            <wp:positionV relativeFrom="page">
              <wp:posOffset>3810</wp:posOffset>
            </wp:positionV>
            <wp:extent cx="3276000" cy="2196000"/>
            <wp:effectExtent l="0" t="0" r="635" b="0"/>
            <wp:wrapNone/>
            <wp:docPr id="2" name="Grafik 2" descr="Freiwillige, Hände, Freiwi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iwillige, Hände, Freiwill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592F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F2F3C" wp14:editId="7363D55A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2232000" cy="1260000"/>
                <wp:effectExtent l="0" t="0" r="16510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DFE" w:rsidRDefault="006F3DFE" w:rsidP="006F3DFE">
                            <w:pPr>
                              <w:jc w:val="center"/>
                              <w:rPr>
                                <w:rFonts w:ascii="Castellar" w:hAnsi="Castellar" w:cstheme="minorHAnsi"/>
                                <w:sz w:val="24"/>
                                <w:szCs w:val="24"/>
                              </w:rPr>
                            </w:pPr>
                            <w:r w:rsidRPr="00CA2959">
                              <w:rPr>
                                <w:rFonts w:ascii="Castellar" w:hAnsi="Castellar" w:cstheme="minorHAnsi"/>
                                <w:sz w:val="24"/>
                                <w:szCs w:val="24"/>
                              </w:rPr>
                              <w:t>Von allen Seiten umgibst du mich und hältst deine Hand über mir.</w:t>
                            </w:r>
                          </w:p>
                          <w:p w:rsidR="006F3DFE" w:rsidRPr="00CA2959" w:rsidRDefault="006F3DFE" w:rsidP="006F3DFE">
                            <w:pPr>
                              <w:jc w:val="right"/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stellar" w:hAnsi="Castellar" w:cstheme="minorHAnsi"/>
                                <w:sz w:val="20"/>
                                <w:szCs w:val="20"/>
                              </w:rPr>
                              <w:t>Psalm 139,5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F2F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2.5pt;width:175.75pt;height:99.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">
                <v:textbox>
                  <w:txbxContent>
                    <w:p w:rsidR="006F3DFE" w:rsidRDefault="006F3DFE" w:rsidP="006F3DFE">
                      <w:pPr>
                        <w:jc w:val="center"/>
                        <w:rPr>
                          <w:rFonts w:ascii="Castellar" w:hAnsi="Castellar" w:cstheme="minorHAnsi"/>
                          <w:sz w:val="24"/>
                          <w:szCs w:val="24"/>
                        </w:rPr>
                      </w:pPr>
                      <w:r w:rsidRPr="00CA2959">
                        <w:rPr>
                          <w:rFonts w:ascii="Castellar" w:hAnsi="Castellar" w:cstheme="minorHAnsi"/>
                          <w:sz w:val="24"/>
                          <w:szCs w:val="24"/>
                        </w:rPr>
                        <w:t>Von allen Seiten umgibst du mich und hältst deine Hand über mir.</w:t>
                      </w:r>
                    </w:p>
                    <w:p w:rsidR="006F3DFE" w:rsidRPr="00CA2959" w:rsidRDefault="006F3DFE" w:rsidP="006F3DFE">
                      <w:pPr>
                        <w:jc w:val="right"/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>
                        <w:rPr>
                          <w:rFonts w:ascii="Castellar" w:hAnsi="Castellar" w:cstheme="minorHAnsi"/>
                          <w:sz w:val="20"/>
                          <w:szCs w:val="20"/>
                        </w:rPr>
                        <w:t>Psalm 139,5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3DFE" w:rsidRDefault="006F3DFE"/>
    <w:p w:rsidR="006F3DFE" w:rsidRDefault="006F3DFE"/>
    <w:p w:rsidR="006F3DFE" w:rsidRDefault="006F3DFE"/>
    <w:p w:rsidR="006F3DFE" w:rsidRDefault="006F3DFE"/>
    <w:p w:rsidR="006F3DFE" w:rsidRDefault="006F3DFE"/>
    <w:p w:rsidR="006F3DFE" w:rsidRDefault="006F3DFE"/>
    <w:p w:rsidR="003E1D64" w:rsidRPr="00FD2964" w:rsidRDefault="003E1D64" w:rsidP="003E1D64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3E1D64" w:rsidRPr="00592FFD" w:rsidRDefault="003E1D64" w:rsidP="003E1D64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3E1D64" w:rsidRPr="00FD2964" w:rsidRDefault="003E1D64" w:rsidP="003E1D64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3E1D64" w:rsidRPr="00592FFD" w:rsidRDefault="003E1D64" w:rsidP="003E1D64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3E1D64" w:rsidRDefault="003E1D64" w:rsidP="003E1D64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66432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3E1D64" w:rsidRPr="00592FFD" w:rsidRDefault="003E1D64" w:rsidP="003E1D64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65408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D64" w:rsidRDefault="003E1D64" w:rsidP="003E1D64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#seibegleitet</w:t>
      </w:r>
    </w:p>
    <w:p w:rsidR="003E1D64" w:rsidRPr="00592FFD" w:rsidRDefault="003E1D64" w:rsidP="003E1D64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3E1D64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3E1D64"/>
    <w:rsid w:val="00592FFD"/>
    <w:rsid w:val="006F3DFE"/>
    <w:rsid w:val="00C711DA"/>
    <w:rsid w:val="00CC7DF8"/>
    <w:rsid w:val="00ED7D05"/>
    <w:rsid w:val="00FD1A42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A4F05F64</Template>
  <TotalTime>0</TotalTime>
  <Pages>2</Pages>
  <Words>43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dcterms:created xsi:type="dcterms:W3CDTF">2020-05-08T08:49:00Z</dcterms:created>
  <dcterms:modified xsi:type="dcterms:W3CDTF">2020-05-08T08:49:00Z</dcterms:modified>
</cp:coreProperties>
</file>