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81354" w14:textId="44AA434C" w:rsidR="006F3DFE" w:rsidRDefault="00FD21DF" w:rsidP="006F3DFE">
      <w:pPr>
        <w:ind w:left="129" w:right="129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1552" behindDoc="1" locked="0" layoutInCell="1" allowOverlap="1" wp14:anchorId="48CC52B8" wp14:editId="6EA9E18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76000" cy="2196000"/>
            <wp:effectExtent l="0" t="0" r="635" b="0"/>
            <wp:wrapNone/>
            <wp:docPr id="4" name="Grafik 4" descr="Verzweifelt, Traurig, Deprimiert, Füß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zweifelt, Traurig, Deprimiert, Füß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A551B" w14:textId="52E49AF7" w:rsidR="00ED7D05" w:rsidRDefault="00FD21DF">
      <w:r w:rsidRPr="00F669D3">
        <w:rPr>
          <w:rFonts w:ascii="Calibri Light" w:hAnsi="Calibri Light" w:cs="Calibri Light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597C04C" wp14:editId="41840393">
                <wp:simplePos x="0" y="0"/>
                <wp:positionH relativeFrom="column">
                  <wp:posOffset>114300</wp:posOffset>
                </wp:positionH>
                <wp:positionV relativeFrom="paragraph">
                  <wp:posOffset>285750</wp:posOffset>
                </wp:positionV>
                <wp:extent cx="1569600" cy="1483200"/>
                <wp:effectExtent l="0" t="0" r="0" b="31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600" cy="148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35E73" w14:textId="77777777" w:rsidR="00FD21DF" w:rsidRPr="00F669D3" w:rsidRDefault="00FD21DF" w:rsidP="00FD21DF">
                            <w:pPr>
                              <w:rPr>
                                <w:rFonts w:ascii="Arial Rounded MT Bold" w:hAnsi="Arial Rounded MT Bold" w:cstheme="minorHAnsi"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F669D3">
                              <w:rPr>
                                <w:rFonts w:ascii="Arial Rounded MT Bold" w:hAnsi="Arial Rounded MT Bold" w:cstheme="minorHAnsi"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Werft alle Sorgen auf Gott,                            </w:t>
                            </w:r>
                          </w:p>
                          <w:p w14:paraId="712B2463" w14:textId="77777777" w:rsidR="00FD21DF" w:rsidRPr="00F669D3" w:rsidRDefault="00FD21DF" w:rsidP="00FD21DF">
                            <w:pPr>
                              <w:rPr>
                                <w:rFonts w:ascii="Arial Rounded MT Bold" w:hAnsi="Arial Rounded MT Bold" w:cstheme="minorHAnsi"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F669D3">
                              <w:rPr>
                                <w:rFonts w:ascii="Arial Rounded MT Bold" w:hAnsi="Arial Rounded MT Bold" w:cstheme="minorHAnsi"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denn Gott </w:t>
                            </w:r>
                          </w:p>
                          <w:p w14:paraId="1F1FD62A" w14:textId="77777777" w:rsidR="00FD21DF" w:rsidRPr="00F669D3" w:rsidRDefault="00FD21DF" w:rsidP="00FD21DF">
                            <w:pPr>
                              <w:rPr>
                                <w:rFonts w:ascii="Arial Rounded MT Bold" w:hAnsi="Arial Rounded MT Bold" w:cstheme="minorHAnsi"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F669D3">
                              <w:rPr>
                                <w:rFonts w:ascii="Arial Rounded MT Bold" w:hAnsi="Arial Rounded MT Bold" w:cstheme="minorHAnsi"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kümmert sich um euch. </w:t>
                            </w:r>
                          </w:p>
                          <w:p w14:paraId="2367C7D3" w14:textId="77777777" w:rsidR="00FD21DF" w:rsidRPr="00F669D3" w:rsidRDefault="00FD21DF" w:rsidP="00FD21DF">
                            <w:pPr>
                              <w:jc w:val="right"/>
                              <w:rPr>
                                <w:rFonts w:ascii="Arial Rounded MT Bold" w:hAnsi="Arial Rounded MT Bold" w:cstheme="minorHAnsi"/>
                                <w:color w:val="70AD47" w:themeColor="accent6"/>
                                <w:sz w:val="20"/>
                                <w:szCs w:val="20"/>
                              </w:rPr>
                            </w:pPr>
                            <w:r w:rsidRPr="00F669D3">
                              <w:rPr>
                                <w:rFonts w:ascii="Arial Rounded MT Bold" w:hAnsi="Arial Rounded MT Bold" w:cstheme="minorHAnsi"/>
                                <w:color w:val="70AD47" w:themeColor="accent6"/>
                                <w:sz w:val="20"/>
                                <w:szCs w:val="20"/>
                              </w:rPr>
                              <w:t>1. Petrus 5,7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7C04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pt;margin-top:22.5pt;width:123.6pt;height:116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" filled="f" stroked="f">
                <v:textbox>
                  <w:txbxContent>
                    <w:p w14:paraId="1A635E73" w14:textId="77777777" w:rsidR="00FD21DF" w:rsidRPr="00F669D3" w:rsidRDefault="00FD21DF" w:rsidP="00FD21DF">
                      <w:pPr>
                        <w:rPr>
                          <w:rFonts w:ascii="Arial Rounded MT Bold" w:hAnsi="Arial Rounded MT Bold" w:cstheme="minorHAnsi"/>
                          <w:color w:val="70AD47" w:themeColor="accent6"/>
                          <w:sz w:val="24"/>
                          <w:szCs w:val="24"/>
                        </w:rPr>
                      </w:pPr>
                      <w:r w:rsidRPr="00F669D3">
                        <w:rPr>
                          <w:rFonts w:ascii="Arial Rounded MT Bold" w:hAnsi="Arial Rounded MT Bold" w:cstheme="minorHAnsi"/>
                          <w:color w:val="70AD47" w:themeColor="accent6"/>
                          <w:sz w:val="24"/>
                          <w:szCs w:val="24"/>
                        </w:rPr>
                        <w:t xml:space="preserve">Werft alle Sorgen auf Gott,                            </w:t>
                      </w:r>
                    </w:p>
                    <w:p w14:paraId="712B2463" w14:textId="77777777" w:rsidR="00FD21DF" w:rsidRPr="00F669D3" w:rsidRDefault="00FD21DF" w:rsidP="00FD21DF">
                      <w:pPr>
                        <w:rPr>
                          <w:rFonts w:ascii="Arial Rounded MT Bold" w:hAnsi="Arial Rounded MT Bold" w:cstheme="minorHAnsi"/>
                          <w:color w:val="70AD47" w:themeColor="accent6"/>
                          <w:sz w:val="24"/>
                          <w:szCs w:val="24"/>
                        </w:rPr>
                      </w:pPr>
                      <w:r w:rsidRPr="00F669D3">
                        <w:rPr>
                          <w:rFonts w:ascii="Arial Rounded MT Bold" w:hAnsi="Arial Rounded MT Bold" w:cstheme="minorHAnsi"/>
                          <w:color w:val="70AD47" w:themeColor="accent6"/>
                          <w:sz w:val="24"/>
                          <w:szCs w:val="24"/>
                        </w:rPr>
                        <w:t xml:space="preserve">denn Gott </w:t>
                      </w:r>
                    </w:p>
                    <w:p w14:paraId="1F1FD62A" w14:textId="77777777" w:rsidR="00FD21DF" w:rsidRPr="00F669D3" w:rsidRDefault="00FD21DF" w:rsidP="00FD21DF">
                      <w:pPr>
                        <w:rPr>
                          <w:rFonts w:ascii="Arial Rounded MT Bold" w:hAnsi="Arial Rounded MT Bold" w:cstheme="minorHAnsi"/>
                          <w:color w:val="70AD47" w:themeColor="accent6"/>
                          <w:sz w:val="24"/>
                          <w:szCs w:val="24"/>
                        </w:rPr>
                      </w:pPr>
                      <w:r w:rsidRPr="00F669D3">
                        <w:rPr>
                          <w:rFonts w:ascii="Arial Rounded MT Bold" w:hAnsi="Arial Rounded MT Bold" w:cstheme="minorHAnsi"/>
                          <w:color w:val="70AD47" w:themeColor="accent6"/>
                          <w:sz w:val="24"/>
                          <w:szCs w:val="24"/>
                        </w:rPr>
                        <w:t xml:space="preserve">kümmert sich um euch. </w:t>
                      </w:r>
                    </w:p>
                    <w:p w14:paraId="2367C7D3" w14:textId="77777777" w:rsidR="00FD21DF" w:rsidRPr="00F669D3" w:rsidRDefault="00FD21DF" w:rsidP="00FD21DF">
                      <w:pPr>
                        <w:jc w:val="right"/>
                        <w:rPr>
                          <w:rFonts w:ascii="Arial Rounded MT Bold" w:hAnsi="Arial Rounded MT Bold" w:cstheme="minorHAnsi"/>
                          <w:color w:val="70AD47" w:themeColor="accent6"/>
                          <w:sz w:val="20"/>
                          <w:szCs w:val="20"/>
                        </w:rPr>
                      </w:pPr>
                      <w:r w:rsidRPr="00F669D3">
                        <w:rPr>
                          <w:rFonts w:ascii="Arial Rounded MT Bold" w:hAnsi="Arial Rounded MT Bold" w:cstheme="minorHAnsi"/>
                          <w:color w:val="70AD47" w:themeColor="accent6"/>
                          <w:sz w:val="20"/>
                          <w:szCs w:val="20"/>
                        </w:rPr>
                        <w:t>1. Petrus 5,7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0FD39D" w14:textId="77777777" w:rsidR="006F3DFE" w:rsidRDefault="00B16AB8" w:rsidP="00B16AB8">
      <w:pPr>
        <w:tabs>
          <w:tab w:val="left" w:pos="3280"/>
        </w:tabs>
      </w:pPr>
      <w:r>
        <w:tab/>
      </w:r>
    </w:p>
    <w:p w14:paraId="5535E99A" w14:textId="77777777" w:rsidR="006F3DFE" w:rsidRDefault="00F23D05" w:rsidP="00F23D05">
      <w:pPr>
        <w:tabs>
          <w:tab w:val="left" w:pos="4150"/>
        </w:tabs>
      </w:pPr>
      <w:r>
        <w:tab/>
      </w:r>
    </w:p>
    <w:p w14:paraId="104FA24C" w14:textId="259E62BA" w:rsidR="006F3DFE" w:rsidRDefault="005224C0" w:rsidP="00FD21DF">
      <w:pPr>
        <w:tabs>
          <w:tab w:val="left" w:pos="3060"/>
          <w:tab w:val="left" w:pos="3650"/>
          <w:tab w:val="left" w:pos="4150"/>
        </w:tabs>
      </w:pPr>
      <w:r>
        <w:tab/>
      </w:r>
      <w:r w:rsidR="005719F3">
        <w:tab/>
      </w:r>
      <w:r w:rsidR="00FD21DF">
        <w:tab/>
      </w:r>
    </w:p>
    <w:p w14:paraId="5A11FFEB" w14:textId="77777777" w:rsidR="006F3DFE" w:rsidRDefault="005224C0" w:rsidP="005224C0">
      <w:pPr>
        <w:tabs>
          <w:tab w:val="left" w:pos="1890"/>
        </w:tabs>
      </w:pPr>
      <w:r>
        <w:tab/>
      </w:r>
    </w:p>
    <w:p w14:paraId="7F93D10E" w14:textId="77777777" w:rsidR="006F3DFE" w:rsidRDefault="006F3DFE"/>
    <w:p w14:paraId="64C7FB7F" w14:textId="77777777" w:rsidR="006F3DFE" w:rsidRDefault="006F3DFE"/>
    <w:p w14:paraId="7DC52D9D" w14:textId="77777777" w:rsidR="006610D3" w:rsidRPr="00FD2964" w:rsidRDefault="006610D3" w:rsidP="006610D3">
      <w:pPr>
        <w:ind w:left="120" w:right="120"/>
        <w:rPr>
          <w:rFonts w:ascii="Trebuchet MS" w:hAnsi="Trebuchet MS"/>
          <w:b/>
          <w:sz w:val="8"/>
          <w:szCs w:val="2"/>
        </w:rPr>
      </w:pPr>
    </w:p>
    <w:p w14:paraId="1073D00E" w14:textId="77777777" w:rsidR="006610D3" w:rsidRPr="00592FFD" w:rsidRDefault="006610D3" w:rsidP="006610D3">
      <w:pPr>
        <w:ind w:left="120" w:right="12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"/>
          <w:szCs w:val="2"/>
        </w:rPr>
        <w:t xml:space="preserve">                                                               </w:t>
      </w:r>
      <w:r w:rsidRPr="000370D2">
        <w:rPr>
          <w:rFonts w:ascii="Trebuchet MS" w:hAnsi="Trebuchet MS"/>
          <w:b/>
          <w:sz w:val="26"/>
          <w:szCs w:val="26"/>
        </w:rPr>
        <w:t>Sei dir sicher: DU bist begleitet!</w:t>
      </w:r>
    </w:p>
    <w:p w14:paraId="460171D7" w14:textId="77777777" w:rsidR="006610D3" w:rsidRPr="00FD2964" w:rsidRDefault="006610D3" w:rsidP="006610D3">
      <w:pPr>
        <w:ind w:left="120" w:right="12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</w:rPr>
        <w:t xml:space="preserve">      </w:t>
      </w:r>
      <w:r w:rsidRPr="00EF1AB2">
        <w:rPr>
          <w:rFonts w:ascii="Trebuchet MS" w:hAnsi="Trebuchet MS"/>
          <w:b/>
          <w:sz w:val="26"/>
          <w:szCs w:val="26"/>
        </w:rPr>
        <w:t>Wir denken an Dich!</w:t>
      </w:r>
    </w:p>
    <w:p w14:paraId="40792D42" w14:textId="77777777" w:rsidR="006610D3" w:rsidRPr="00592FFD" w:rsidRDefault="006610D3" w:rsidP="006610D3">
      <w:pPr>
        <w:ind w:left="120" w:right="120"/>
        <w:rPr>
          <w:rFonts w:ascii="Trebuchet MS" w:hAnsi="Trebuchet MS"/>
        </w:rPr>
      </w:pPr>
      <w:r>
        <w:rPr>
          <w:rFonts w:ascii="Trebuchet MS" w:hAnsi="Trebuchet MS"/>
        </w:rPr>
        <w:t xml:space="preserve">      </w:t>
      </w:r>
      <w:r w:rsidRPr="000370D2">
        <w:rPr>
          <w:rFonts w:ascii="Trebuchet MS" w:hAnsi="Trebuchet MS"/>
        </w:rPr>
        <w:t>D</w:t>
      </w:r>
      <w:r>
        <w:rPr>
          <w:rFonts w:ascii="Trebuchet MS" w:hAnsi="Trebuchet MS"/>
        </w:rPr>
        <w:t>eine</w:t>
      </w:r>
      <w:r w:rsidRPr="000370D2">
        <w:rPr>
          <w:rFonts w:ascii="Trebuchet MS" w:hAnsi="Trebuchet MS"/>
        </w:rPr>
        <w:t xml:space="preserve"> Religionslehrer*innen </w:t>
      </w:r>
    </w:p>
    <w:p w14:paraId="03CA02E3" w14:textId="77777777" w:rsidR="006610D3" w:rsidRDefault="006610D3" w:rsidP="006610D3">
      <w:pPr>
        <w:ind w:left="120" w:right="120"/>
        <w:rPr>
          <w:rFonts w:ascii="Trebuchet MS" w:hAnsi="Trebuchet MS"/>
          <w:noProof/>
        </w:rPr>
      </w:pPr>
      <w:r w:rsidRPr="000370D2">
        <w:rPr>
          <w:rFonts w:ascii="Trebuchet MS" w:hAnsi="Trebuchet MS"/>
          <w:noProof/>
        </w:rPr>
        <w:drawing>
          <wp:anchor distT="0" distB="0" distL="114300" distR="114300" simplePos="0" relativeHeight="251676672" behindDoc="1" locked="0" layoutInCell="1" allowOverlap="1" wp14:anchorId="7F021E0B" wp14:editId="0F47756C">
            <wp:simplePos x="0" y="0"/>
            <wp:positionH relativeFrom="column">
              <wp:posOffset>1143000</wp:posOffset>
            </wp:positionH>
            <wp:positionV relativeFrom="paragraph">
              <wp:posOffset>199072</wp:posOffset>
            </wp:positionV>
            <wp:extent cx="2211705" cy="108458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noProof/>
        </w:rPr>
        <w:t xml:space="preserve">      </w:t>
      </w:r>
      <w:r w:rsidRPr="000370D2">
        <w:rPr>
          <w:rFonts w:ascii="Trebuchet MS" w:hAnsi="Trebuchet MS"/>
          <w:noProof/>
        </w:rPr>
        <w:t>Teile deinen „Ich bin begleitet-Moment</w:t>
      </w:r>
      <w:r>
        <w:rPr>
          <w:rFonts w:ascii="Trebuchet MS" w:hAnsi="Trebuchet MS"/>
          <w:noProof/>
        </w:rPr>
        <w:t>“</w:t>
      </w:r>
      <w:r w:rsidRPr="000370D2">
        <w:rPr>
          <w:rFonts w:ascii="Trebuchet MS" w:hAnsi="Trebuchet MS"/>
          <w:noProof/>
        </w:rPr>
        <w:t xml:space="preserve"> </w:t>
      </w:r>
    </w:p>
    <w:p w14:paraId="77DD83FF" w14:textId="77777777" w:rsidR="006610D3" w:rsidRPr="00592FFD" w:rsidRDefault="006610D3" w:rsidP="006610D3">
      <w:pPr>
        <w:ind w:left="120" w:right="120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 xml:space="preserve">      </w:t>
      </w:r>
      <w:r w:rsidRPr="000370D2">
        <w:rPr>
          <w:rFonts w:ascii="Trebuchet MS" w:hAnsi="Trebuchet MS"/>
          <w:noProof/>
        </w:rPr>
        <w:t>mit uns</w:t>
      </w:r>
      <w:r>
        <w:rPr>
          <w:rFonts w:ascii="Trebuchet MS" w:hAnsi="Trebuchet MS"/>
          <w:noProof/>
        </w:rPr>
        <w:t xml:space="preserve"> über die sozialen Netzwerke</w:t>
      </w:r>
      <w:r w:rsidRPr="000370D2">
        <w:rPr>
          <w:rFonts w:ascii="Trebuchet MS" w:hAnsi="Trebuchet MS"/>
          <w:noProof/>
        </w:rPr>
        <w:drawing>
          <wp:anchor distT="0" distB="0" distL="114300" distR="114300" simplePos="0" relativeHeight="251675648" behindDoc="1" locked="0" layoutInCell="1" allowOverlap="1" wp14:anchorId="43707997" wp14:editId="4CF56907">
            <wp:simplePos x="0" y="0"/>
            <wp:positionH relativeFrom="column">
              <wp:posOffset>3771900</wp:posOffset>
            </wp:positionH>
            <wp:positionV relativeFrom="paragraph">
              <wp:posOffset>89535</wp:posOffset>
            </wp:positionV>
            <wp:extent cx="2211705" cy="1084580"/>
            <wp:effectExtent l="0" t="0" r="0" b="127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1DBD0F" w14:textId="77777777" w:rsidR="006610D3" w:rsidRDefault="006610D3" w:rsidP="006610D3">
      <w:pPr>
        <w:ind w:left="120" w:right="120"/>
        <w:rPr>
          <w:rFonts w:ascii="Trebuchet MS" w:hAnsi="Trebuchet MS"/>
          <w:b/>
          <w:sz w:val="26"/>
          <w:szCs w:val="26"/>
        </w:rPr>
      </w:pPr>
      <w:r w:rsidRPr="00243BAE">
        <w:rPr>
          <w:rFonts w:ascii="Trebuchet MS" w:hAnsi="Trebuchet MS"/>
          <w:noProof/>
          <w:sz w:val="26"/>
          <w:szCs w:val="26"/>
        </w:rPr>
        <w:t xml:space="preserve">    </w:t>
      </w:r>
      <w:r>
        <w:rPr>
          <w:rFonts w:ascii="Trebuchet MS" w:hAnsi="Trebuchet MS"/>
          <w:noProof/>
          <w:sz w:val="26"/>
          <w:szCs w:val="26"/>
        </w:rPr>
        <w:t xml:space="preserve">    </w:t>
      </w:r>
      <w:r w:rsidRPr="00243BAE">
        <w:rPr>
          <w:rFonts w:ascii="Trebuchet MS" w:hAnsi="Trebuchet MS"/>
          <w:noProof/>
          <w:sz w:val="26"/>
          <w:szCs w:val="26"/>
        </w:rPr>
        <w:t xml:space="preserve">  </w:t>
      </w:r>
      <w:r>
        <w:rPr>
          <w:rFonts w:ascii="Trebuchet MS" w:hAnsi="Trebuchet MS"/>
          <w:noProof/>
          <w:sz w:val="26"/>
          <w:szCs w:val="26"/>
        </w:rPr>
        <w:t xml:space="preserve"> </w:t>
      </w:r>
      <w:r w:rsidRPr="00243BAE">
        <w:rPr>
          <w:rFonts w:ascii="Trebuchet MS" w:hAnsi="Trebuchet MS"/>
          <w:noProof/>
          <w:sz w:val="26"/>
          <w:szCs w:val="26"/>
        </w:rPr>
        <w:t xml:space="preserve"> </w:t>
      </w:r>
      <w:r>
        <w:rPr>
          <w:rFonts w:ascii="Trebuchet MS" w:hAnsi="Trebuchet MS"/>
          <w:noProof/>
          <w:sz w:val="26"/>
          <w:szCs w:val="26"/>
        </w:rPr>
        <w:t xml:space="preserve">        </w:t>
      </w:r>
      <w:r w:rsidRPr="00243BAE">
        <w:rPr>
          <w:rFonts w:ascii="Trebuchet MS" w:hAnsi="Trebuchet MS"/>
          <w:b/>
          <w:sz w:val="26"/>
          <w:szCs w:val="26"/>
        </w:rPr>
        <w:t>#seibegleitet</w:t>
      </w:r>
    </w:p>
    <w:p w14:paraId="77EA9FD1" w14:textId="77777777" w:rsidR="006610D3" w:rsidRPr="00592FFD" w:rsidRDefault="006610D3" w:rsidP="006610D3">
      <w:pPr>
        <w:ind w:left="120" w:right="120"/>
        <w:rPr>
          <w:rFonts w:ascii="Trebuchet MS" w:hAnsi="Trebuchet MS"/>
          <w:b/>
          <w:sz w:val="6"/>
          <w:szCs w:val="6"/>
        </w:rPr>
      </w:pPr>
      <w:r>
        <w:rPr>
          <w:rFonts w:ascii="Trebuchet MS" w:hAnsi="Trebuchet MS"/>
          <w:b/>
          <w:sz w:val="26"/>
          <w:szCs w:val="26"/>
        </w:rPr>
        <w:t xml:space="preserve">     </w:t>
      </w:r>
      <w:r w:rsidRPr="00AC5BDA">
        <w:rPr>
          <w:rFonts w:ascii="Trebuchet MS" w:eastAsia="Trebuchet MS" w:hAnsi="Trebuchet MS" w:cs="Trebuchet MS"/>
          <w:color w:val="006381"/>
          <w:spacing w:val="-1"/>
          <w:position w:val="-1"/>
          <w:sz w:val="14"/>
          <w:szCs w:val="14"/>
        </w:rPr>
        <w:t xml:space="preserve">www.rpi-baden.de  </w:t>
      </w:r>
    </w:p>
    <w:p w14:paraId="677A0BED" w14:textId="6BF053A1" w:rsidR="00592FFD" w:rsidRPr="00592FFD" w:rsidRDefault="00592FFD" w:rsidP="006610D3">
      <w:pPr>
        <w:ind w:left="120" w:right="120"/>
        <w:rPr>
          <w:rFonts w:ascii="Trebuchet MS" w:hAnsi="Trebuchet MS"/>
          <w:b/>
          <w:sz w:val="6"/>
          <w:szCs w:val="6"/>
        </w:rPr>
      </w:pPr>
    </w:p>
    <w:sectPr w:rsidR="00592FFD" w:rsidRPr="00592FFD" w:rsidSect="00592FFD">
      <w:pgSz w:w="5160" w:h="3459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FE"/>
    <w:rsid w:val="005224C0"/>
    <w:rsid w:val="005719F3"/>
    <w:rsid w:val="00592FFD"/>
    <w:rsid w:val="006610D3"/>
    <w:rsid w:val="006F3DFE"/>
    <w:rsid w:val="009F1D17"/>
    <w:rsid w:val="00B16AB8"/>
    <w:rsid w:val="00CC7DF8"/>
    <w:rsid w:val="00ED7D05"/>
    <w:rsid w:val="00F23D05"/>
    <w:rsid w:val="00FD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3554"/>
  <w15:chartTrackingRefBased/>
  <w15:docId w15:val="{78585186-3244-47D5-A7A4-1B5068AA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F3D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F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24DA07F3</Template>
  <TotalTime>0</TotalTime>
  <Pages>2</Pages>
  <Words>44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Christine</dc:creator>
  <cp:keywords/>
  <dc:description/>
  <cp:lastModifiedBy>Ruehle, Monika</cp:lastModifiedBy>
  <cp:revision>2</cp:revision>
  <cp:lastPrinted>2020-04-23T05:53:00Z</cp:lastPrinted>
  <dcterms:created xsi:type="dcterms:W3CDTF">2020-05-08T08:46:00Z</dcterms:created>
  <dcterms:modified xsi:type="dcterms:W3CDTF">2020-05-08T08:46:00Z</dcterms:modified>
</cp:coreProperties>
</file>