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33" w:rsidRPr="00F2645F" w:rsidRDefault="00880433" w:rsidP="00880433">
      <w:pPr>
        <w:jc w:val="center"/>
        <w:rPr>
          <w:b/>
          <w:sz w:val="22"/>
        </w:rPr>
      </w:pPr>
      <w:r w:rsidRPr="00F2645F">
        <w:rPr>
          <w:b/>
          <w:sz w:val="22"/>
        </w:rPr>
        <w:t>Links zu den Songtexten</w:t>
      </w:r>
      <w:r w:rsidR="0077594A" w:rsidRPr="00F2645F">
        <w:rPr>
          <w:b/>
          <w:sz w:val="22"/>
        </w:rPr>
        <w:t xml:space="preserve"> von „Silbermond“</w:t>
      </w:r>
      <w:r w:rsidRPr="00F2645F">
        <w:rPr>
          <w:b/>
          <w:sz w:val="22"/>
        </w:rPr>
        <w:t>/Text</w:t>
      </w:r>
      <w:r w:rsidR="0077594A" w:rsidRPr="00F2645F">
        <w:rPr>
          <w:b/>
          <w:sz w:val="22"/>
        </w:rPr>
        <w:t>- und Lied</w:t>
      </w:r>
      <w:r w:rsidRPr="00F2645F">
        <w:rPr>
          <w:b/>
          <w:sz w:val="22"/>
        </w:rPr>
        <w:t>nachweise</w:t>
      </w:r>
    </w:p>
    <w:p w:rsidR="00880433" w:rsidRDefault="00880433">
      <w:pPr>
        <w:rPr>
          <w:b/>
          <w:sz w:val="22"/>
        </w:rPr>
      </w:pPr>
    </w:p>
    <w:p w:rsidR="0023024F" w:rsidRPr="0023024F" w:rsidRDefault="0023024F" w:rsidP="00277DD3">
      <w:pPr>
        <w:spacing w:after="0"/>
        <w:rPr>
          <w:sz w:val="22"/>
        </w:rPr>
      </w:pPr>
      <w:r w:rsidRPr="00880433">
        <w:rPr>
          <w:b/>
          <w:sz w:val="22"/>
        </w:rPr>
        <w:t>M2</w:t>
      </w:r>
      <w:r w:rsidR="00D65749">
        <w:rPr>
          <w:b/>
          <w:sz w:val="22"/>
        </w:rPr>
        <w:t>:</w:t>
      </w:r>
      <w:r w:rsidR="00880433">
        <w:rPr>
          <w:b/>
          <w:sz w:val="22"/>
        </w:rPr>
        <w:t xml:space="preserve"> </w:t>
      </w:r>
      <w:r w:rsidR="00041A17" w:rsidRPr="00880433">
        <w:rPr>
          <w:b/>
          <w:sz w:val="22"/>
        </w:rPr>
        <w:t xml:space="preserve">Link zum </w:t>
      </w:r>
      <w:r w:rsidRPr="00880433">
        <w:rPr>
          <w:b/>
          <w:sz w:val="22"/>
        </w:rPr>
        <w:t>Songtext „Waffen“ (Silbermond</w:t>
      </w:r>
      <w:r w:rsidR="0077594A">
        <w:rPr>
          <w:b/>
          <w:sz w:val="22"/>
        </w:rPr>
        <w:t>, CD</w:t>
      </w:r>
      <w:r w:rsidR="00AE383E">
        <w:rPr>
          <w:b/>
          <w:sz w:val="22"/>
        </w:rPr>
        <w:t xml:space="preserve"> [2012]</w:t>
      </w:r>
      <w:r w:rsidR="0077594A">
        <w:rPr>
          <w:b/>
          <w:sz w:val="22"/>
        </w:rPr>
        <w:t>: Himmel auf</w:t>
      </w:r>
      <w:r w:rsidRPr="00880433">
        <w:rPr>
          <w:b/>
          <w:sz w:val="22"/>
        </w:rPr>
        <w:t>)</w:t>
      </w:r>
    </w:p>
    <w:p w:rsidR="00F2645F" w:rsidRDefault="0023024F" w:rsidP="00277DD3">
      <w:pPr>
        <w:spacing w:after="0"/>
        <w:rPr>
          <w:b/>
          <w:sz w:val="22"/>
        </w:rPr>
      </w:pPr>
      <w:r w:rsidRPr="00880433">
        <w:rPr>
          <w:b/>
          <w:sz w:val="22"/>
        </w:rPr>
        <w:t xml:space="preserve">http://www.songtexte.com/songtext/silbermond/waffen-5b86cf78.html </w:t>
      </w:r>
    </w:p>
    <w:p w:rsidR="00084DB9" w:rsidRDefault="00880433" w:rsidP="00277DD3">
      <w:pPr>
        <w:spacing w:after="0"/>
        <w:rPr>
          <w:sz w:val="22"/>
        </w:rPr>
      </w:pPr>
      <w:r>
        <w:rPr>
          <w:sz w:val="22"/>
        </w:rPr>
        <w:t>(Referenzdatum: 27. Mai 2015)</w:t>
      </w:r>
    </w:p>
    <w:p w:rsidR="00880433" w:rsidRDefault="00880433" w:rsidP="00277DD3">
      <w:pPr>
        <w:spacing w:after="0"/>
        <w:rPr>
          <w:sz w:val="22"/>
        </w:rPr>
      </w:pPr>
    </w:p>
    <w:p w:rsidR="00277DD3" w:rsidRDefault="00277DD3" w:rsidP="00277DD3">
      <w:pPr>
        <w:spacing w:after="0"/>
        <w:rPr>
          <w:sz w:val="22"/>
        </w:rPr>
      </w:pPr>
    </w:p>
    <w:p w:rsidR="00880433" w:rsidRDefault="00880433" w:rsidP="00880433">
      <w:pPr>
        <w:spacing w:after="0"/>
        <w:rPr>
          <w:sz w:val="22"/>
        </w:rPr>
      </w:pPr>
      <w:r w:rsidRPr="00880433">
        <w:rPr>
          <w:b/>
          <w:sz w:val="22"/>
        </w:rPr>
        <w:t>M4</w:t>
      </w:r>
      <w:r w:rsidR="00D65749">
        <w:rPr>
          <w:b/>
          <w:sz w:val="22"/>
        </w:rPr>
        <w:t>:</w:t>
      </w:r>
      <w:r>
        <w:rPr>
          <w:b/>
          <w:sz w:val="22"/>
        </w:rPr>
        <w:t xml:space="preserve"> Nachweis zum Lied: </w:t>
      </w:r>
      <w:r w:rsidRPr="00880433">
        <w:rPr>
          <w:b/>
          <w:sz w:val="22"/>
        </w:rPr>
        <w:t>„Manchmal kennen wir Gottes Willen“.</w:t>
      </w:r>
      <w:r>
        <w:rPr>
          <w:sz w:val="22"/>
        </w:rPr>
        <w:t xml:space="preserve"> </w:t>
      </w:r>
    </w:p>
    <w:p w:rsidR="00880433" w:rsidRDefault="00880433" w:rsidP="00880433">
      <w:pPr>
        <w:spacing w:after="0"/>
        <w:rPr>
          <w:sz w:val="22"/>
        </w:rPr>
      </w:pPr>
      <w:r>
        <w:rPr>
          <w:sz w:val="22"/>
        </w:rPr>
        <w:t xml:space="preserve">Text: Kurt Marti/Arnim </w:t>
      </w:r>
      <w:proofErr w:type="spellStart"/>
      <w:r>
        <w:rPr>
          <w:sz w:val="22"/>
        </w:rPr>
        <w:t>Juhre</w:t>
      </w:r>
      <w:proofErr w:type="spellEnd"/>
      <w:r>
        <w:rPr>
          <w:sz w:val="22"/>
        </w:rPr>
        <w:t xml:space="preserve"> 1966. Melodie: Felicitas </w:t>
      </w:r>
      <w:proofErr w:type="spellStart"/>
      <w:r>
        <w:rPr>
          <w:sz w:val="22"/>
        </w:rPr>
        <w:t>Kukuck</w:t>
      </w:r>
      <w:proofErr w:type="spellEnd"/>
      <w:r>
        <w:rPr>
          <w:sz w:val="22"/>
        </w:rPr>
        <w:t xml:space="preserve"> 1967</w:t>
      </w:r>
    </w:p>
    <w:p w:rsidR="00880433" w:rsidRDefault="00277DD3" w:rsidP="00277DD3">
      <w:pPr>
        <w:spacing w:after="0"/>
        <w:rPr>
          <w:sz w:val="22"/>
        </w:rPr>
      </w:pPr>
      <w:r>
        <w:rPr>
          <w:sz w:val="22"/>
        </w:rPr>
        <w:t xml:space="preserve">Evangelisches Gesangbuch, Ausgabe für </w:t>
      </w:r>
      <w:proofErr w:type="gramStart"/>
      <w:r>
        <w:rPr>
          <w:sz w:val="22"/>
        </w:rPr>
        <w:t>die</w:t>
      </w:r>
      <w:proofErr w:type="gramEnd"/>
      <w:r>
        <w:rPr>
          <w:sz w:val="22"/>
        </w:rPr>
        <w:t xml:space="preserve"> Ev. Landeskirche in Baden, Nr.642 (Regionalteil)</w:t>
      </w:r>
    </w:p>
    <w:p w:rsidR="00277DD3" w:rsidRDefault="00277DD3" w:rsidP="00277DD3">
      <w:pPr>
        <w:spacing w:after="0"/>
        <w:rPr>
          <w:sz w:val="22"/>
        </w:rPr>
      </w:pPr>
    </w:p>
    <w:p w:rsidR="00631996" w:rsidRDefault="00631996" w:rsidP="00277DD3">
      <w:pPr>
        <w:spacing w:after="0"/>
        <w:rPr>
          <w:sz w:val="22"/>
        </w:rPr>
      </w:pPr>
    </w:p>
    <w:p w:rsidR="00277DD3" w:rsidRPr="00277DD3" w:rsidRDefault="00277DD3" w:rsidP="00277DD3">
      <w:pPr>
        <w:spacing w:after="0"/>
        <w:rPr>
          <w:b/>
          <w:sz w:val="22"/>
        </w:rPr>
      </w:pPr>
      <w:r w:rsidRPr="00277DD3">
        <w:rPr>
          <w:b/>
          <w:sz w:val="22"/>
        </w:rPr>
        <w:t>M6</w:t>
      </w:r>
      <w:r w:rsidR="00D65749">
        <w:rPr>
          <w:b/>
          <w:sz w:val="22"/>
        </w:rPr>
        <w:t>:</w:t>
      </w:r>
      <w:r>
        <w:rPr>
          <w:b/>
          <w:sz w:val="22"/>
        </w:rPr>
        <w:t xml:space="preserve"> Nachweis zum Lied: „Manchmal feiern wir mitten im Tag“</w:t>
      </w:r>
    </w:p>
    <w:p w:rsidR="00277DD3" w:rsidRDefault="00277DD3" w:rsidP="00277DD3">
      <w:pPr>
        <w:spacing w:after="0"/>
        <w:rPr>
          <w:sz w:val="22"/>
        </w:rPr>
      </w:pPr>
      <w:r>
        <w:rPr>
          <w:sz w:val="22"/>
        </w:rPr>
        <w:t xml:space="preserve">Text: Alois Albrecht 1974. Melodie: Peter </w:t>
      </w:r>
      <w:proofErr w:type="spellStart"/>
      <w:r>
        <w:rPr>
          <w:sz w:val="22"/>
        </w:rPr>
        <w:t>Janssens</w:t>
      </w:r>
      <w:proofErr w:type="spellEnd"/>
      <w:r>
        <w:rPr>
          <w:sz w:val="22"/>
        </w:rPr>
        <w:t xml:space="preserve"> 1974</w:t>
      </w:r>
    </w:p>
    <w:p w:rsidR="00277DD3" w:rsidRDefault="00277DD3" w:rsidP="00277DD3">
      <w:pPr>
        <w:spacing w:after="0"/>
        <w:rPr>
          <w:sz w:val="22"/>
        </w:rPr>
      </w:pPr>
      <w:r>
        <w:rPr>
          <w:sz w:val="22"/>
        </w:rPr>
        <w:t>Gotteslob. Katholisches Gebet- und Gesangbuch [Neuausgabe!] Freiburg i Br. 2013, Nr. 472</w:t>
      </w:r>
    </w:p>
    <w:p w:rsidR="00277DD3" w:rsidRDefault="00277DD3" w:rsidP="00277DD3">
      <w:pPr>
        <w:spacing w:after="0"/>
        <w:rPr>
          <w:sz w:val="22"/>
        </w:rPr>
      </w:pPr>
    </w:p>
    <w:p w:rsidR="00631996" w:rsidRDefault="00631996" w:rsidP="00277DD3">
      <w:pPr>
        <w:spacing w:after="0"/>
        <w:rPr>
          <w:sz w:val="22"/>
        </w:rPr>
      </w:pPr>
    </w:p>
    <w:p w:rsidR="0077594A" w:rsidRPr="0023024F" w:rsidRDefault="0077594A" w:rsidP="0077594A">
      <w:pPr>
        <w:spacing w:after="0"/>
        <w:rPr>
          <w:sz w:val="22"/>
        </w:rPr>
      </w:pPr>
      <w:r w:rsidRPr="00880433">
        <w:rPr>
          <w:b/>
          <w:sz w:val="22"/>
        </w:rPr>
        <w:t>M</w:t>
      </w:r>
      <w:r w:rsidR="00076C58">
        <w:rPr>
          <w:b/>
          <w:sz w:val="22"/>
        </w:rPr>
        <w:t>8</w:t>
      </w:r>
      <w:r w:rsidR="00D65749">
        <w:rPr>
          <w:b/>
          <w:sz w:val="22"/>
        </w:rPr>
        <w:t>:</w:t>
      </w:r>
      <w:r>
        <w:rPr>
          <w:b/>
          <w:sz w:val="22"/>
        </w:rPr>
        <w:t xml:space="preserve"> </w:t>
      </w:r>
      <w:r w:rsidRPr="00880433">
        <w:rPr>
          <w:b/>
          <w:sz w:val="22"/>
        </w:rPr>
        <w:t>Link zum Songtext „</w:t>
      </w:r>
      <w:r>
        <w:rPr>
          <w:b/>
          <w:sz w:val="22"/>
        </w:rPr>
        <w:t>Weiße Fahnen</w:t>
      </w:r>
      <w:r w:rsidRPr="00880433">
        <w:rPr>
          <w:b/>
          <w:sz w:val="22"/>
        </w:rPr>
        <w:t>“ (Silbermond</w:t>
      </w:r>
      <w:r>
        <w:rPr>
          <w:b/>
          <w:sz w:val="22"/>
        </w:rPr>
        <w:t>, CD</w:t>
      </w:r>
      <w:r w:rsidR="00AE383E">
        <w:rPr>
          <w:b/>
          <w:sz w:val="22"/>
        </w:rPr>
        <w:t xml:space="preserve"> [2012]</w:t>
      </w:r>
      <w:bookmarkStart w:id="0" w:name="_GoBack"/>
      <w:bookmarkEnd w:id="0"/>
      <w:r>
        <w:rPr>
          <w:b/>
          <w:sz w:val="22"/>
        </w:rPr>
        <w:t>: Himmel auf</w:t>
      </w:r>
      <w:r w:rsidRPr="00880433">
        <w:rPr>
          <w:b/>
          <w:sz w:val="22"/>
        </w:rPr>
        <w:t>)</w:t>
      </w:r>
    </w:p>
    <w:p w:rsidR="0077594A" w:rsidRDefault="00F2645F" w:rsidP="0077594A">
      <w:pPr>
        <w:spacing w:after="0"/>
        <w:rPr>
          <w:sz w:val="22"/>
        </w:rPr>
      </w:pPr>
      <w:r w:rsidRPr="00F2645F">
        <w:rPr>
          <w:b/>
          <w:sz w:val="22"/>
        </w:rPr>
        <w:t>http://www.songtexte.com/songtext/silbermond/weisse-fahnen-4b86cf72.html</w:t>
      </w:r>
      <w:r w:rsidRPr="00F2645F">
        <w:rPr>
          <w:sz w:val="22"/>
        </w:rPr>
        <w:t xml:space="preserve"> </w:t>
      </w:r>
      <w:r w:rsidR="0077594A">
        <w:rPr>
          <w:sz w:val="22"/>
        </w:rPr>
        <w:t>(Referenzdatum: 27. Mai 2015)</w:t>
      </w:r>
    </w:p>
    <w:p w:rsidR="0077594A" w:rsidRDefault="0077594A" w:rsidP="00277DD3">
      <w:pPr>
        <w:spacing w:after="0"/>
        <w:rPr>
          <w:sz w:val="22"/>
        </w:rPr>
      </w:pPr>
    </w:p>
    <w:p w:rsidR="00631996" w:rsidRDefault="00631996" w:rsidP="00277DD3">
      <w:pPr>
        <w:spacing w:after="0"/>
        <w:rPr>
          <w:sz w:val="22"/>
        </w:rPr>
      </w:pPr>
    </w:p>
    <w:p w:rsidR="00277DD3" w:rsidRPr="0077594A" w:rsidRDefault="00277DD3" w:rsidP="00277DD3">
      <w:pPr>
        <w:spacing w:after="0"/>
        <w:rPr>
          <w:b/>
          <w:sz w:val="22"/>
        </w:rPr>
      </w:pPr>
      <w:r w:rsidRPr="0077594A">
        <w:rPr>
          <w:b/>
          <w:sz w:val="22"/>
        </w:rPr>
        <w:t>M9: Nachweis zum Lied: „Komm Herr, segne uns“.</w:t>
      </w:r>
    </w:p>
    <w:p w:rsidR="00277DD3" w:rsidRDefault="00277DD3" w:rsidP="00277DD3">
      <w:pPr>
        <w:spacing w:after="0"/>
        <w:rPr>
          <w:sz w:val="22"/>
        </w:rPr>
      </w:pPr>
      <w:r>
        <w:rPr>
          <w:sz w:val="22"/>
        </w:rPr>
        <w:t>T</w:t>
      </w:r>
      <w:r w:rsidR="0077594A">
        <w:rPr>
          <w:sz w:val="22"/>
        </w:rPr>
        <w:t>ext und Melodie: Dieter Trautwein 1978</w:t>
      </w:r>
    </w:p>
    <w:p w:rsidR="0077594A" w:rsidRDefault="0077594A" w:rsidP="0077594A">
      <w:pPr>
        <w:spacing w:after="0"/>
        <w:rPr>
          <w:sz w:val="22"/>
        </w:rPr>
      </w:pPr>
      <w:r>
        <w:rPr>
          <w:sz w:val="22"/>
        </w:rPr>
        <w:t>Gotteslob. Katholisches Gebet- und Gesangbuch [Neuausgabe!] Freiburg i Br. 2013, Nr. 451</w:t>
      </w:r>
    </w:p>
    <w:p w:rsidR="0077594A" w:rsidRDefault="0077594A" w:rsidP="00277DD3">
      <w:pPr>
        <w:spacing w:after="0"/>
        <w:rPr>
          <w:sz w:val="22"/>
        </w:rPr>
      </w:pPr>
      <w:r>
        <w:rPr>
          <w:sz w:val="22"/>
        </w:rPr>
        <w:t xml:space="preserve">Evangelisches Gesangbuch, Ausgabe für </w:t>
      </w:r>
      <w:proofErr w:type="gramStart"/>
      <w:r>
        <w:rPr>
          <w:sz w:val="22"/>
        </w:rPr>
        <w:t>die</w:t>
      </w:r>
      <w:proofErr w:type="gramEnd"/>
      <w:r>
        <w:rPr>
          <w:sz w:val="22"/>
        </w:rPr>
        <w:t xml:space="preserve"> Ev. Landeskirche in Baden, Nr.170</w:t>
      </w:r>
    </w:p>
    <w:sectPr w:rsidR="0077594A" w:rsidSect="00084D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4F"/>
    <w:rsid w:val="00041A17"/>
    <w:rsid w:val="00076C58"/>
    <w:rsid w:val="00084DB9"/>
    <w:rsid w:val="000C00C0"/>
    <w:rsid w:val="0023024F"/>
    <w:rsid w:val="00277DD3"/>
    <w:rsid w:val="00631996"/>
    <w:rsid w:val="00645522"/>
    <w:rsid w:val="0075425B"/>
    <w:rsid w:val="0077594A"/>
    <w:rsid w:val="00783E5F"/>
    <w:rsid w:val="00880433"/>
    <w:rsid w:val="00AB7FA1"/>
    <w:rsid w:val="00AE383E"/>
    <w:rsid w:val="00D46C2F"/>
    <w:rsid w:val="00D65749"/>
    <w:rsid w:val="00D927B7"/>
    <w:rsid w:val="00DA323E"/>
    <w:rsid w:val="00DF69B7"/>
    <w:rsid w:val="00F2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after="200"/>
        <w:ind w:lef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7F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after="200"/>
        <w:ind w:lef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7F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3B6735DC.dotm</Template>
  <TotalTime>0</TotalTime>
  <Pages>1</Pages>
  <Words>149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Löffler</dc:creator>
  <cp:lastModifiedBy>Sannwald, Andrea</cp:lastModifiedBy>
  <cp:revision>4</cp:revision>
  <dcterms:created xsi:type="dcterms:W3CDTF">2014-05-28T09:33:00Z</dcterms:created>
  <dcterms:modified xsi:type="dcterms:W3CDTF">2014-05-28T11:55:00Z</dcterms:modified>
</cp:coreProperties>
</file>